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2B" w:rsidRPr="00331F2B" w:rsidRDefault="0007240E" w:rsidP="0007240E">
      <w:pPr>
        <w:jc w:val="center"/>
        <w:rPr>
          <w:b/>
          <w:sz w:val="28"/>
        </w:rPr>
      </w:pPr>
      <w:r w:rsidRPr="00331F2B">
        <w:rPr>
          <w:b/>
          <w:sz w:val="28"/>
        </w:rPr>
        <w:t xml:space="preserve">Исследование поперечной неустойчивости сильноточного релятивистского электронного пучка в линейном индукционном ускорителе </w:t>
      </w:r>
    </w:p>
    <w:p w:rsidR="00331F2B" w:rsidRPr="00331F2B" w:rsidRDefault="00331F2B" w:rsidP="0007240E">
      <w:pPr>
        <w:jc w:val="center"/>
        <w:rPr>
          <w:i/>
          <w:sz w:val="24"/>
        </w:rPr>
      </w:pPr>
      <w:r w:rsidRPr="00331F2B">
        <w:rPr>
          <w:bCs/>
          <w:i/>
          <w:sz w:val="24"/>
        </w:rPr>
        <w:t>Е. С. Сандалов</w:t>
      </w:r>
      <w:r w:rsidRPr="00331F2B">
        <w:rPr>
          <w:bCs/>
          <w:i/>
          <w:sz w:val="24"/>
          <w:vertAlign w:val="superscript"/>
        </w:rPr>
        <w:t>1,2</w:t>
      </w:r>
      <w:r w:rsidRPr="00331F2B">
        <w:rPr>
          <w:bCs/>
          <w:i/>
          <w:sz w:val="24"/>
        </w:rPr>
        <w:t>, С. Л. Синицкий</w:t>
      </w:r>
      <w:r w:rsidRPr="00331F2B">
        <w:rPr>
          <w:bCs/>
          <w:i/>
          <w:sz w:val="24"/>
          <w:vertAlign w:val="superscript"/>
        </w:rPr>
        <w:t>1,2</w:t>
      </w:r>
      <w:r w:rsidRPr="00331F2B">
        <w:rPr>
          <w:bCs/>
          <w:i/>
          <w:sz w:val="24"/>
        </w:rPr>
        <w:t>, Д. И. Сковородин</w:t>
      </w:r>
      <w:r w:rsidRPr="00331F2B">
        <w:rPr>
          <w:bCs/>
          <w:i/>
          <w:sz w:val="24"/>
          <w:vertAlign w:val="superscript"/>
        </w:rPr>
        <w:t>1,2</w:t>
      </w:r>
      <w:r w:rsidRPr="00331F2B">
        <w:rPr>
          <w:bCs/>
          <w:i/>
          <w:sz w:val="24"/>
        </w:rPr>
        <w:t>, Д. А. Никифоров</w:t>
      </w:r>
      <w:r w:rsidRPr="00331F2B">
        <w:rPr>
          <w:bCs/>
          <w:i/>
          <w:sz w:val="24"/>
          <w:vertAlign w:val="superscript"/>
        </w:rPr>
        <w:t>1,2</w:t>
      </w:r>
      <w:r w:rsidRPr="00331F2B">
        <w:rPr>
          <w:bCs/>
          <w:i/>
          <w:sz w:val="24"/>
        </w:rPr>
        <w:t>, П. В. Логачев</w:t>
      </w:r>
      <w:r w:rsidRPr="00331F2B">
        <w:rPr>
          <w:bCs/>
          <w:i/>
          <w:sz w:val="24"/>
          <w:vertAlign w:val="superscript"/>
        </w:rPr>
        <w:t>1</w:t>
      </w:r>
      <w:r w:rsidRPr="00331F2B">
        <w:rPr>
          <w:bCs/>
          <w:i/>
          <w:sz w:val="24"/>
        </w:rPr>
        <w:t>, П. А. Бак</w:t>
      </w:r>
      <w:r w:rsidRPr="00331F2B">
        <w:rPr>
          <w:bCs/>
          <w:i/>
          <w:sz w:val="24"/>
          <w:vertAlign w:val="superscript"/>
        </w:rPr>
        <w:t>1</w:t>
      </w:r>
      <w:r w:rsidRPr="00331F2B">
        <w:rPr>
          <w:bCs/>
          <w:i/>
          <w:sz w:val="24"/>
        </w:rPr>
        <w:t>, К. И. Живанков</w:t>
      </w:r>
      <w:r w:rsidRPr="00331F2B">
        <w:rPr>
          <w:bCs/>
          <w:i/>
          <w:sz w:val="24"/>
          <w:vertAlign w:val="superscript"/>
        </w:rPr>
        <w:t>1</w:t>
      </w:r>
      <w:r w:rsidRPr="00331F2B">
        <w:rPr>
          <w:bCs/>
          <w:i/>
          <w:sz w:val="24"/>
        </w:rPr>
        <w:t>, Е.К. Кенжебулатов</w:t>
      </w:r>
      <w:r w:rsidRPr="00331F2B">
        <w:rPr>
          <w:bCs/>
          <w:i/>
          <w:sz w:val="24"/>
          <w:vertAlign w:val="superscript"/>
        </w:rPr>
        <w:t>1</w:t>
      </w:r>
      <w:r w:rsidRPr="00331F2B">
        <w:rPr>
          <w:bCs/>
          <w:i/>
          <w:sz w:val="24"/>
        </w:rPr>
        <w:t>, А. В. Петренко</w:t>
      </w:r>
      <w:r w:rsidRPr="00331F2B">
        <w:rPr>
          <w:bCs/>
          <w:i/>
          <w:sz w:val="24"/>
          <w:vertAlign w:val="superscript"/>
        </w:rPr>
        <w:t>1</w:t>
      </w:r>
      <w:r w:rsidRPr="00331F2B">
        <w:rPr>
          <w:bCs/>
          <w:i/>
          <w:sz w:val="24"/>
        </w:rPr>
        <w:t xml:space="preserve">, </w:t>
      </w:r>
      <w:r w:rsidRPr="00331F2B">
        <w:rPr>
          <w:i/>
          <w:sz w:val="24"/>
        </w:rPr>
        <w:t>О. А. Никитин</w:t>
      </w:r>
      <w:r w:rsidRPr="00331F2B">
        <w:rPr>
          <w:i/>
          <w:sz w:val="24"/>
          <w:vertAlign w:val="superscript"/>
        </w:rPr>
        <w:t>3</w:t>
      </w:r>
      <w:r w:rsidRPr="00331F2B">
        <w:rPr>
          <w:i/>
          <w:sz w:val="24"/>
        </w:rPr>
        <w:t>, А. Р. Ахметов</w:t>
      </w:r>
      <w:r w:rsidRPr="00331F2B">
        <w:rPr>
          <w:i/>
          <w:sz w:val="24"/>
          <w:vertAlign w:val="superscript"/>
        </w:rPr>
        <w:t>3</w:t>
      </w:r>
      <w:r w:rsidRPr="00331F2B">
        <w:rPr>
          <w:i/>
          <w:sz w:val="24"/>
        </w:rPr>
        <w:t>, С. Д. Хренков</w:t>
      </w:r>
      <w:r w:rsidRPr="00331F2B">
        <w:rPr>
          <w:i/>
          <w:sz w:val="24"/>
          <w:vertAlign w:val="superscript"/>
        </w:rPr>
        <w:t>3</w:t>
      </w:r>
      <w:r w:rsidRPr="00331F2B">
        <w:rPr>
          <w:i/>
          <w:sz w:val="24"/>
        </w:rPr>
        <w:t>, И. А. Журавлев</w:t>
      </w:r>
      <w:r w:rsidRPr="00331F2B">
        <w:rPr>
          <w:i/>
          <w:sz w:val="24"/>
          <w:vertAlign w:val="superscript"/>
        </w:rPr>
        <w:t>3</w:t>
      </w:r>
      <w:r w:rsidRPr="00331F2B">
        <w:rPr>
          <w:i/>
          <w:sz w:val="24"/>
        </w:rPr>
        <w:t>, И. В. Пензин</w:t>
      </w:r>
      <w:r w:rsidRPr="00331F2B">
        <w:rPr>
          <w:i/>
          <w:sz w:val="24"/>
          <w:vertAlign w:val="superscript"/>
        </w:rPr>
        <w:t>3</w:t>
      </w:r>
      <w:r w:rsidRPr="00331F2B">
        <w:rPr>
          <w:i/>
          <w:sz w:val="24"/>
        </w:rPr>
        <w:t>, А. Р. Дон</w:t>
      </w:r>
      <w:r w:rsidRPr="00331F2B">
        <w:rPr>
          <w:i/>
          <w:sz w:val="24"/>
          <w:vertAlign w:val="superscript"/>
        </w:rPr>
        <w:t>3</w:t>
      </w:r>
      <w:r w:rsidRPr="00331F2B">
        <w:rPr>
          <w:i/>
          <w:sz w:val="24"/>
        </w:rPr>
        <w:t>,</w:t>
      </w:r>
      <w:r w:rsidRPr="00331F2B">
        <w:rPr>
          <w:bCs/>
          <w:i/>
          <w:sz w:val="24"/>
        </w:rPr>
        <w:t xml:space="preserve"> </w:t>
      </w:r>
      <w:r w:rsidRPr="00331F2B">
        <w:rPr>
          <w:i/>
          <w:sz w:val="24"/>
        </w:rPr>
        <w:t>Р. В. Протас</w:t>
      </w:r>
      <w:r w:rsidRPr="00331F2B">
        <w:rPr>
          <w:i/>
          <w:sz w:val="24"/>
          <w:vertAlign w:val="superscript"/>
        </w:rPr>
        <w:t>3</w:t>
      </w:r>
    </w:p>
    <w:p w:rsidR="00331F2B" w:rsidRPr="00331F2B" w:rsidRDefault="00331F2B" w:rsidP="0007240E">
      <w:pPr>
        <w:jc w:val="center"/>
        <w:rPr>
          <w:sz w:val="22"/>
        </w:rPr>
      </w:pPr>
      <w:r w:rsidRPr="00331F2B">
        <w:rPr>
          <w:sz w:val="22"/>
          <w:vertAlign w:val="superscript"/>
        </w:rPr>
        <w:t>1</w:t>
      </w:r>
      <w:r w:rsidRPr="00331F2B">
        <w:rPr>
          <w:sz w:val="22"/>
        </w:rPr>
        <w:t>Институт ядерной физики им. Г.И. Будкера СО РАН, Новосибирск, Россия</w:t>
      </w:r>
    </w:p>
    <w:p w:rsidR="00331F2B" w:rsidRPr="00331F2B" w:rsidRDefault="00331F2B" w:rsidP="0007240E">
      <w:pPr>
        <w:jc w:val="center"/>
        <w:rPr>
          <w:sz w:val="22"/>
        </w:rPr>
      </w:pPr>
      <w:r w:rsidRPr="00331F2B">
        <w:rPr>
          <w:sz w:val="22"/>
          <w:vertAlign w:val="superscript"/>
        </w:rPr>
        <w:t>2</w:t>
      </w:r>
      <w:r w:rsidRPr="00331F2B">
        <w:rPr>
          <w:sz w:val="22"/>
        </w:rPr>
        <w:t>Новосибирский государственный университет, Новосибирск, Россия</w:t>
      </w:r>
    </w:p>
    <w:p w:rsidR="00331F2B" w:rsidRPr="00331F2B" w:rsidRDefault="00331F2B" w:rsidP="0007240E">
      <w:pPr>
        <w:jc w:val="center"/>
        <w:rPr>
          <w:sz w:val="22"/>
        </w:rPr>
      </w:pPr>
      <w:r w:rsidRPr="00331F2B">
        <w:rPr>
          <w:sz w:val="22"/>
          <w:vertAlign w:val="superscript"/>
        </w:rPr>
        <w:t>3</w:t>
      </w:r>
      <w:r w:rsidRPr="00331F2B">
        <w:rPr>
          <w:sz w:val="22"/>
        </w:rPr>
        <w:t xml:space="preserve"> </w:t>
      </w:r>
      <w:r w:rsidRPr="00331F2B">
        <w:rPr>
          <w:rFonts w:eastAsia="Calibri"/>
          <w:noProof/>
          <w:sz w:val="22"/>
          <w:lang w:eastAsia="en-GB"/>
        </w:rPr>
        <w:t>Федеральное государственное унитарное предприятие «</w:t>
      </w:r>
      <w:r w:rsidRPr="00331F2B">
        <w:rPr>
          <w:sz w:val="22"/>
        </w:rPr>
        <w:t xml:space="preserve">Российский Федеральный Ядерный Центр – Всероссийский </w:t>
      </w:r>
      <w:r>
        <w:rPr>
          <w:sz w:val="22"/>
        </w:rPr>
        <w:t>НИИ</w:t>
      </w:r>
      <w:r w:rsidRPr="00331F2B">
        <w:rPr>
          <w:sz w:val="22"/>
        </w:rPr>
        <w:t xml:space="preserve"> технической физики имени академика Е.И. Забабахина», Снежинск, Россия</w:t>
      </w:r>
    </w:p>
    <w:p w:rsidR="00331F2B" w:rsidRPr="0007240E" w:rsidRDefault="00331F2B" w:rsidP="0007240E">
      <w:pPr>
        <w:ind w:firstLine="284"/>
        <w:jc w:val="both"/>
        <w:rPr>
          <w:sz w:val="22"/>
          <w:szCs w:val="22"/>
        </w:rPr>
      </w:pPr>
      <w:r w:rsidRPr="0007240E">
        <w:rPr>
          <w:sz w:val="22"/>
          <w:szCs w:val="22"/>
        </w:rPr>
        <w:t>В первых экспериментах по генерации и ускорению пучка в ЛИУ на энергию 5 МэВ были зарегистрированы сильные поперечные колебания пучка как целого с частотой 0,318 ГГц и добротностью 40, возникающие при токе пучка выше 1 кА. Одной из наиболее вероятных причин развития подобных колебаний является поперечная неустойчивость электронного пучка, известная как BBU (Beam-Breakup instability) [1–3]. Механизм возбуждения этой неустойчивости обусловлен раскачкой пучком собственных дипольных мод в ускорительных модулях ЛИУ, которые, в свою очередь, возбуждают поперечные колебания пучка как целого. Такая модуляция поперечного движения центроида пучка</w:t>
      </w:r>
      <w:r w:rsidRPr="0007240E">
        <w:rPr>
          <w:color w:val="FF0000"/>
          <w:sz w:val="22"/>
          <w:szCs w:val="22"/>
        </w:rPr>
        <w:t xml:space="preserve"> </w:t>
      </w:r>
      <w:r w:rsidRPr="0007240E">
        <w:rPr>
          <w:sz w:val="22"/>
          <w:szCs w:val="22"/>
        </w:rPr>
        <w:t>(центроид – это центр распределения плотности заряда в поперечном сечении пучка) существенно увеличивает эффективность возбуждения пучком таких же мод в последующих ускорительных модулях. В результате этого механизма поперечная неустойчивость приобретает конвективный характер, то есть в каждом отдельно взятом модуле амплитуда колебаний дипольных мод может даже уменьшаться с течением времени, но вследствие модуляции поперечного движения пучка амплитуда колебаний экспоненциальным образом возрастает от модуля к модулю. Помимо колебаний центроида пучка такая неустойчивость может приводить к размыванию поперечного сечения пучка и соответственно к росту его эмиттанса.</w:t>
      </w:r>
    </w:p>
    <w:p w:rsidR="00331F2B" w:rsidRPr="0007240E" w:rsidRDefault="00331F2B" w:rsidP="0007240E">
      <w:pPr>
        <w:ind w:firstLine="284"/>
        <w:jc w:val="both"/>
        <w:rPr>
          <w:sz w:val="22"/>
          <w:szCs w:val="22"/>
        </w:rPr>
      </w:pPr>
      <w:r w:rsidRPr="0007240E">
        <w:rPr>
          <w:sz w:val="22"/>
          <w:szCs w:val="22"/>
        </w:rPr>
        <w:t xml:space="preserve">В данной статье будут представлены описание программного комплекса, позволяющего моделировать динамику развития поперечной неустойчивости во времени, а также результаты проведенных с его помощью исследований этой неустойчивости в случае электронного пучка с килоамперными токами. </w:t>
      </w:r>
    </w:p>
    <w:p w:rsidR="009A7CA7" w:rsidRPr="0007240E" w:rsidRDefault="00331F2B" w:rsidP="0007240E">
      <w:pPr>
        <w:ind w:firstLine="567"/>
        <w:jc w:val="both"/>
        <w:rPr>
          <w:color w:val="000000"/>
          <w:sz w:val="22"/>
          <w:szCs w:val="22"/>
        </w:rPr>
      </w:pPr>
      <w:r w:rsidRPr="0007240E">
        <w:rPr>
          <w:sz w:val="22"/>
          <w:szCs w:val="22"/>
        </w:rPr>
        <w:t xml:space="preserve">Общая схема ЛИУ на энергию 5 МэВ представлена на рис.1. </w:t>
      </w:r>
    </w:p>
    <w:p w:rsidR="00331F2B" w:rsidRPr="009A7CA7" w:rsidRDefault="00331F2B" w:rsidP="0007240E">
      <w:pPr>
        <w:ind w:firstLine="567"/>
        <w:jc w:val="both"/>
        <w:rPr>
          <w:color w:val="000000"/>
          <w:sz w:val="24"/>
        </w:rPr>
      </w:pPr>
    </w:p>
    <w:p w:rsidR="009A7CA7" w:rsidRDefault="00331F2B" w:rsidP="0007240E">
      <w:pPr>
        <w:ind w:firstLine="284"/>
        <w:jc w:val="center"/>
        <w:rPr>
          <w:sz w:val="24"/>
          <w:lang w:eastAsia="ru-RU"/>
        </w:rPr>
      </w:pPr>
      <w:r w:rsidRPr="00534C08">
        <w:rPr>
          <w:rFonts w:eastAsiaTheme="minorEastAsia"/>
          <w:noProof/>
          <w:sz w:val="24"/>
          <w:lang w:eastAsia="ru-RU"/>
        </w:rPr>
        <w:drawing>
          <wp:inline distT="0" distB="0" distL="0" distR="0">
            <wp:extent cx="5040000" cy="1027147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027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40E" w:rsidRPr="0007240E" w:rsidRDefault="0007240E" w:rsidP="0007240E">
      <w:pPr>
        <w:ind w:firstLine="284"/>
        <w:jc w:val="center"/>
        <w:rPr>
          <w:color w:val="FF0000"/>
          <w:sz w:val="24"/>
          <w:lang w:eastAsia="ru-RU"/>
        </w:rPr>
      </w:pPr>
      <w:r w:rsidRPr="0007240E">
        <w:rPr>
          <w:color w:val="FF0000"/>
          <w:sz w:val="24"/>
          <w:lang w:eastAsia="ru-RU"/>
        </w:rPr>
        <w:t xml:space="preserve">(Рисунок предоставляется отдельно в одном из графических форматов: </w:t>
      </w:r>
      <w:r w:rsidRPr="0007240E">
        <w:rPr>
          <w:color w:val="FF0000"/>
          <w:sz w:val="24"/>
          <w:lang w:val="en-US" w:eastAsia="ru-RU"/>
        </w:rPr>
        <w:t>jpg</w:t>
      </w:r>
      <w:r w:rsidRPr="0007240E">
        <w:rPr>
          <w:color w:val="FF0000"/>
          <w:sz w:val="24"/>
          <w:lang w:eastAsia="ru-RU"/>
        </w:rPr>
        <w:t xml:space="preserve">, </w:t>
      </w:r>
      <w:r w:rsidRPr="0007240E">
        <w:rPr>
          <w:color w:val="FF0000"/>
          <w:sz w:val="24"/>
          <w:lang w:val="en-US" w:eastAsia="ru-RU"/>
        </w:rPr>
        <w:t>tif</w:t>
      </w:r>
      <w:r w:rsidRPr="0007240E">
        <w:rPr>
          <w:color w:val="FF0000"/>
          <w:sz w:val="24"/>
          <w:lang w:eastAsia="ru-RU"/>
        </w:rPr>
        <w:t xml:space="preserve">, </w:t>
      </w:r>
      <w:r w:rsidRPr="0007240E">
        <w:rPr>
          <w:color w:val="FF0000"/>
          <w:sz w:val="24"/>
          <w:lang w:val="en-US" w:eastAsia="ru-RU"/>
        </w:rPr>
        <w:t>png</w:t>
      </w:r>
      <w:r w:rsidRPr="0007240E">
        <w:rPr>
          <w:color w:val="FF0000"/>
          <w:sz w:val="24"/>
          <w:lang w:eastAsia="ru-RU"/>
        </w:rPr>
        <w:t xml:space="preserve"> и т. д.)</w:t>
      </w:r>
    </w:p>
    <w:p w:rsidR="007A3F34" w:rsidRPr="00CD3E5E" w:rsidRDefault="00331F2B" w:rsidP="0007240E">
      <w:pPr>
        <w:jc w:val="center"/>
        <w:rPr>
          <w:i/>
          <w:color w:val="000000"/>
          <w:sz w:val="22"/>
          <w:szCs w:val="22"/>
        </w:rPr>
      </w:pPr>
      <w:r w:rsidRPr="00623DD2">
        <w:t>Рис</w:t>
      </w:r>
      <w:r>
        <w:t>.</w:t>
      </w:r>
      <w:r w:rsidRPr="003857CB">
        <w:t xml:space="preserve"> 1.</w:t>
      </w:r>
      <w:r w:rsidRPr="00623DD2">
        <w:t xml:space="preserve"> Схема линейного индукционного ускорителя на энергию</w:t>
      </w:r>
      <w:r>
        <w:t xml:space="preserve"> Ee=5</w:t>
      </w:r>
      <w:r w:rsidRPr="00623DD2">
        <w:rPr>
          <w:rFonts w:eastAsiaTheme="minorEastAsia"/>
        </w:rPr>
        <w:t xml:space="preserve"> МэВ</w:t>
      </w:r>
      <w:r w:rsidRPr="00CD3E5E">
        <w:rPr>
          <w:i/>
          <w:color w:val="000000"/>
          <w:sz w:val="22"/>
          <w:szCs w:val="22"/>
        </w:rPr>
        <w:t xml:space="preserve"> </w:t>
      </w:r>
    </w:p>
    <w:p w:rsidR="00331F2B" w:rsidRPr="00B73CBE" w:rsidRDefault="0007240E" w:rsidP="0007240E">
      <w:pPr>
        <w:jc w:val="center"/>
        <w:rPr>
          <w:sz w:val="24"/>
        </w:rPr>
      </w:pPr>
      <w:r>
        <w:rPr>
          <w:b/>
          <w:bCs/>
          <w:color w:val="000000"/>
          <w:sz w:val="24"/>
        </w:rPr>
        <w:t>Л</w:t>
      </w:r>
      <w:r w:rsidR="00331F2B" w:rsidRPr="00EA3E72">
        <w:rPr>
          <w:b/>
          <w:bCs/>
          <w:color w:val="000000"/>
          <w:sz w:val="24"/>
        </w:rPr>
        <w:t>ит</w:t>
      </w:r>
      <w:bookmarkStart w:id="0" w:name="_GoBack"/>
      <w:bookmarkEnd w:id="0"/>
      <w:r w:rsidR="00331F2B" w:rsidRPr="00EA3E72">
        <w:rPr>
          <w:b/>
          <w:bCs/>
          <w:color w:val="000000"/>
          <w:sz w:val="24"/>
        </w:rPr>
        <w:t>ератур</w:t>
      </w:r>
      <w:r>
        <w:rPr>
          <w:b/>
          <w:bCs/>
          <w:color w:val="000000"/>
          <w:sz w:val="24"/>
        </w:rPr>
        <w:t>а</w:t>
      </w:r>
    </w:p>
    <w:p w:rsidR="00331F2B" w:rsidRPr="00331F2B" w:rsidRDefault="00331F2B" w:rsidP="0007240E">
      <w:pPr>
        <w:pStyle w:val="aff9"/>
        <w:widowControl/>
        <w:numPr>
          <w:ilvl w:val="0"/>
          <w:numId w:val="10"/>
        </w:numPr>
        <w:adjustRightInd/>
        <w:spacing w:line="240" w:lineRule="auto"/>
        <w:ind w:left="283" w:hanging="357"/>
        <w:contextualSpacing/>
        <w:textAlignment w:val="auto"/>
        <w:rPr>
          <w:sz w:val="22"/>
          <w:szCs w:val="24"/>
        </w:rPr>
      </w:pPr>
      <w:r w:rsidRPr="00331F2B">
        <w:rPr>
          <w:sz w:val="22"/>
          <w:szCs w:val="24"/>
          <w:lang w:val="en-US"/>
        </w:rPr>
        <w:t xml:space="preserve">Panofsky, W. K. H. Asymptotic theory of beam breakup in linear accelerators [Text] / W. K. H. Panofsky and M. Bander // Rev. Sci. </w:t>
      </w:r>
      <w:r w:rsidRPr="00331F2B">
        <w:rPr>
          <w:sz w:val="22"/>
          <w:szCs w:val="24"/>
        </w:rPr>
        <w:t xml:space="preserve">Instrum. – 1968. – Vol. 39. – P. 206–212. </w:t>
      </w:r>
    </w:p>
    <w:p w:rsidR="00331F2B" w:rsidRPr="00331F2B" w:rsidRDefault="00331F2B" w:rsidP="0007240E">
      <w:pPr>
        <w:pStyle w:val="aff9"/>
        <w:widowControl/>
        <w:numPr>
          <w:ilvl w:val="0"/>
          <w:numId w:val="10"/>
        </w:numPr>
        <w:adjustRightInd/>
        <w:spacing w:line="240" w:lineRule="auto"/>
        <w:ind w:left="283" w:hanging="357"/>
        <w:contextualSpacing/>
        <w:textAlignment w:val="auto"/>
        <w:rPr>
          <w:sz w:val="22"/>
          <w:szCs w:val="24"/>
          <w:lang w:val="en-US"/>
        </w:rPr>
      </w:pPr>
      <w:r w:rsidRPr="00331F2B">
        <w:rPr>
          <w:sz w:val="22"/>
          <w:szCs w:val="24"/>
          <w:lang w:val="en-US"/>
        </w:rPr>
        <w:t>Neil, V. K. Further theoretical studies of the beam breakup instability [Text] / V. K. Neil, L. S. Hall, R. K. Cooper // Particle Accel. – 1979. –– Vol. 9, № 4. – P. 213–222.</w:t>
      </w:r>
    </w:p>
    <w:p w:rsidR="000612B3" w:rsidRDefault="00331F2B" w:rsidP="0007240E">
      <w:pPr>
        <w:pStyle w:val="aff9"/>
        <w:widowControl/>
        <w:numPr>
          <w:ilvl w:val="0"/>
          <w:numId w:val="10"/>
        </w:numPr>
        <w:adjustRightInd/>
        <w:spacing w:line="240" w:lineRule="auto"/>
        <w:ind w:left="283" w:hanging="357"/>
        <w:contextualSpacing/>
        <w:textAlignment w:val="auto"/>
        <w:rPr>
          <w:sz w:val="22"/>
          <w:szCs w:val="24"/>
          <w:lang w:val="en-US"/>
        </w:rPr>
      </w:pPr>
      <w:r w:rsidRPr="00331F2B">
        <w:rPr>
          <w:sz w:val="22"/>
          <w:szCs w:val="24"/>
          <w:lang w:val="en-US"/>
        </w:rPr>
        <w:t>Ekdahl, C. Beam breakup in an advanced linear induction accelerator [Text] / C. Ekdahl, J. E. Coleman, B. T. McCuistian // IEEE Trans. Plasma Sci. – 2016. – Vol. 44, № 7. – P. 1094–1102. – doi: 10.1109/TPS.2016.2571123.</w:t>
      </w:r>
    </w:p>
    <w:p w:rsidR="0007240E" w:rsidRDefault="0007240E" w:rsidP="0007240E">
      <w:pPr>
        <w:ind w:left="-74"/>
        <w:contextualSpacing/>
        <w:jc w:val="center"/>
        <w:rPr>
          <w:b/>
          <w:color w:val="FF0000"/>
          <w:sz w:val="32"/>
        </w:rPr>
      </w:pPr>
    </w:p>
    <w:p w:rsidR="008841C1" w:rsidRPr="003020D9" w:rsidRDefault="008841C1" w:rsidP="0007240E">
      <w:pPr>
        <w:ind w:left="-74"/>
        <w:contextualSpacing/>
        <w:jc w:val="center"/>
        <w:rPr>
          <w:b/>
          <w:color w:val="FF0000"/>
          <w:sz w:val="32"/>
        </w:rPr>
      </w:pPr>
      <w:r w:rsidRPr="003020D9">
        <w:rPr>
          <w:b/>
          <w:color w:val="FF0000"/>
          <w:sz w:val="32"/>
        </w:rPr>
        <w:t>!Далее вставляется английск</w:t>
      </w:r>
      <w:r w:rsidR="003020D9">
        <w:rPr>
          <w:b/>
          <w:color w:val="FF0000"/>
          <w:sz w:val="32"/>
        </w:rPr>
        <w:t>ий вариант тезиса</w:t>
      </w:r>
      <w:r w:rsidRPr="003020D9">
        <w:rPr>
          <w:b/>
          <w:color w:val="FF0000"/>
          <w:sz w:val="32"/>
        </w:rPr>
        <w:t>!</w:t>
      </w:r>
    </w:p>
    <w:sectPr w:rsidR="008841C1" w:rsidRPr="003020D9" w:rsidSect="003020D9">
      <w:footerReference w:type="default" r:id="rId9"/>
      <w:footnotePr>
        <w:numFmt w:val="chicago"/>
      </w:footnotePr>
      <w:endnotePr>
        <w:numFmt w:val="chicago"/>
      </w:endnotePr>
      <w:pgSz w:w="11906" w:h="16838" w:code="9"/>
      <w:pgMar w:top="1134" w:right="1134" w:bottom="1134" w:left="1134" w:header="709" w:footer="851" w:gutter="0"/>
      <w:pgNumType w:start="10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CE" w:rsidRDefault="003546CE" w:rsidP="00DA3D89">
      <w:r>
        <w:separator/>
      </w:r>
    </w:p>
  </w:endnote>
  <w:endnote w:type="continuationSeparator" w:id="0">
    <w:p w:rsidR="003546CE" w:rsidRDefault="003546CE" w:rsidP="00DA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FreeSans">
    <w:charset w:val="01"/>
    <w:family w:val="auto"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FRM10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B" w:rsidRDefault="00922A1B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CE" w:rsidRDefault="003546CE" w:rsidP="00DA3D89">
      <w:r>
        <w:separator/>
      </w:r>
    </w:p>
  </w:footnote>
  <w:footnote w:type="continuationSeparator" w:id="0">
    <w:p w:rsidR="003546CE" w:rsidRDefault="003546CE" w:rsidP="00DA3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1C49A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176483"/>
    <w:multiLevelType w:val="multilevel"/>
    <w:tmpl w:val="99D88E80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C293F"/>
    <w:multiLevelType w:val="multilevel"/>
    <w:tmpl w:val="E2A43A36"/>
    <w:styleLink w:val="1ai"/>
    <w:lvl w:ilvl="0">
      <w:start w:val="1"/>
      <w:numFmt w:val="russianLow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43"/>
        </w:tabs>
        <w:ind w:left="1843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6A93A80"/>
    <w:multiLevelType w:val="hybridMultilevel"/>
    <w:tmpl w:val="B448BEB0"/>
    <w:lvl w:ilvl="0" w:tplc="39E6843A">
      <w:start w:val="1"/>
      <w:numFmt w:val="decimal"/>
      <w:pStyle w:val="a0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color w:val="000000"/>
      </w:rPr>
    </w:lvl>
    <w:lvl w:ilvl="1" w:tplc="E2F2E8C2">
      <w:start w:val="1"/>
      <w:numFmt w:val="bullet"/>
      <w:pStyle w:val="a1"/>
      <w:lvlText w:val="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96930BE"/>
    <w:multiLevelType w:val="multilevel"/>
    <w:tmpl w:val="3BF6D1C4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5">
    <w:nsid w:val="52A07E90"/>
    <w:multiLevelType w:val="multilevel"/>
    <w:tmpl w:val="7FC07E38"/>
    <w:styleLink w:val="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566360BD"/>
    <w:multiLevelType w:val="singleLevel"/>
    <w:tmpl w:val="F6F250D2"/>
    <w:lvl w:ilvl="0">
      <w:start w:val="1"/>
      <w:numFmt w:val="bullet"/>
      <w:pStyle w:val="a2"/>
      <w:lvlText w:val="–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8">
    <w:nsid w:val="594A4786"/>
    <w:multiLevelType w:val="multilevel"/>
    <w:tmpl w:val="DD4C3514"/>
    <w:lvl w:ilvl="0">
      <w:start w:val="1"/>
      <w:numFmt w:val="decimal"/>
      <w:pStyle w:val="10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8"/>
        </w:tabs>
        <w:ind w:left="5738" w:hanging="1440"/>
      </w:pPr>
      <w:rPr>
        <w:rFonts w:hint="default"/>
      </w:rPr>
    </w:lvl>
  </w:abstractNum>
  <w:abstractNum w:abstractNumId="9">
    <w:nsid w:val="76C827CA"/>
    <w:multiLevelType w:val="hybridMultilevel"/>
    <w:tmpl w:val="5584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74E04"/>
    <w:multiLevelType w:val="hybridMultilevel"/>
    <w:tmpl w:val="023E434E"/>
    <w:lvl w:ilvl="0" w:tplc="0419000B">
      <w:start w:val="1"/>
      <w:numFmt w:val="bullet"/>
      <w:pStyle w:val="a3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attachedTemplate r:id="rId1"/>
  <w:defaultTabStop w:val="284"/>
  <w:autoHyphenation/>
  <w:characterSpacingControl w:val="doNotCompress"/>
  <w:hdrShapeDefaults>
    <o:shapedefaults v:ext="edit" spidmax="717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3546CE"/>
    <w:rsid w:val="00000E54"/>
    <w:rsid w:val="00001445"/>
    <w:rsid w:val="00002009"/>
    <w:rsid w:val="000020E8"/>
    <w:rsid w:val="00003BF5"/>
    <w:rsid w:val="00003EB7"/>
    <w:rsid w:val="00004B69"/>
    <w:rsid w:val="00005CEF"/>
    <w:rsid w:val="00006595"/>
    <w:rsid w:val="00007AC5"/>
    <w:rsid w:val="00014750"/>
    <w:rsid w:val="0001477C"/>
    <w:rsid w:val="00014F2A"/>
    <w:rsid w:val="00016797"/>
    <w:rsid w:val="0001704E"/>
    <w:rsid w:val="0001741B"/>
    <w:rsid w:val="00017463"/>
    <w:rsid w:val="000201AA"/>
    <w:rsid w:val="000202A7"/>
    <w:rsid w:val="00020D56"/>
    <w:rsid w:val="00021FD5"/>
    <w:rsid w:val="00023942"/>
    <w:rsid w:val="00024157"/>
    <w:rsid w:val="00025A2E"/>
    <w:rsid w:val="00026A8E"/>
    <w:rsid w:val="00026D80"/>
    <w:rsid w:val="00027407"/>
    <w:rsid w:val="000306A0"/>
    <w:rsid w:val="00033C6B"/>
    <w:rsid w:val="000356FB"/>
    <w:rsid w:val="0003697C"/>
    <w:rsid w:val="000376E7"/>
    <w:rsid w:val="00040893"/>
    <w:rsid w:val="00040DF8"/>
    <w:rsid w:val="0004112F"/>
    <w:rsid w:val="00041F9C"/>
    <w:rsid w:val="0004283E"/>
    <w:rsid w:val="0004286D"/>
    <w:rsid w:val="00042E65"/>
    <w:rsid w:val="000432A9"/>
    <w:rsid w:val="0004357F"/>
    <w:rsid w:val="000444A7"/>
    <w:rsid w:val="00045F25"/>
    <w:rsid w:val="00046107"/>
    <w:rsid w:val="00046403"/>
    <w:rsid w:val="000464B7"/>
    <w:rsid w:val="0004676E"/>
    <w:rsid w:val="00050287"/>
    <w:rsid w:val="00050C6C"/>
    <w:rsid w:val="00050F15"/>
    <w:rsid w:val="00052198"/>
    <w:rsid w:val="000524E4"/>
    <w:rsid w:val="00052FA8"/>
    <w:rsid w:val="00053A99"/>
    <w:rsid w:val="0005479B"/>
    <w:rsid w:val="00054B46"/>
    <w:rsid w:val="0005598F"/>
    <w:rsid w:val="000565F1"/>
    <w:rsid w:val="00056A57"/>
    <w:rsid w:val="00056EF5"/>
    <w:rsid w:val="00056FB1"/>
    <w:rsid w:val="000612B3"/>
    <w:rsid w:val="00061523"/>
    <w:rsid w:val="00061960"/>
    <w:rsid w:val="00061D44"/>
    <w:rsid w:val="000655F6"/>
    <w:rsid w:val="000667C7"/>
    <w:rsid w:val="00067520"/>
    <w:rsid w:val="0006785B"/>
    <w:rsid w:val="00071782"/>
    <w:rsid w:val="00071929"/>
    <w:rsid w:val="00071B01"/>
    <w:rsid w:val="00071BB1"/>
    <w:rsid w:val="0007240E"/>
    <w:rsid w:val="00072A0C"/>
    <w:rsid w:val="00074878"/>
    <w:rsid w:val="000768A0"/>
    <w:rsid w:val="00080015"/>
    <w:rsid w:val="00082039"/>
    <w:rsid w:val="000836A7"/>
    <w:rsid w:val="00084A65"/>
    <w:rsid w:val="00084FC2"/>
    <w:rsid w:val="00086B63"/>
    <w:rsid w:val="00086C06"/>
    <w:rsid w:val="00090018"/>
    <w:rsid w:val="0009012E"/>
    <w:rsid w:val="0009044C"/>
    <w:rsid w:val="00091D33"/>
    <w:rsid w:val="000922CF"/>
    <w:rsid w:val="0009246F"/>
    <w:rsid w:val="000924CE"/>
    <w:rsid w:val="000940B4"/>
    <w:rsid w:val="00095770"/>
    <w:rsid w:val="00095C48"/>
    <w:rsid w:val="00097068"/>
    <w:rsid w:val="00097489"/>
    <w:rsid w:val="00097D44"/>
    <w:rsid w:val="000A28C7"/>
    <w:rsid w:val="000A2B9C"/>
    <w:rsid w:val="000A3162"/>
    <w:rsid w:val="000A362A"/>
    <w:rsid w:val="000A46A3"/>
    <w:rsid w:val="000A4887"/>
    <w:rsid w:val="000A64DF"/>
    <w:rsid w:val="000B16BC"/>
    <w:rsid w:val="000B412F"/>
    <w:rsid w:val="000B42B2"/>
    <w:rsid w:val="000B4D7F"/>
    <w:rsid w:val="000B555C"/>
    <w:rsid w:val="000B69DB"/>
    <w:rsid w:val="000B7BFF"/>
    <w:rsid w:val="000C0B05"/>
    <w:rsid w:val="000C0CAD"/>
    <w:rsid w:val="000C190E"/>
    <w:rsid w:val="000C2204"/>
    <w:rsid w:val="000C4D9E"/>
    <w:rsid w:val="000C4DE1"/>
    <w:rsid w:val="000C55B4"/>
    <w:rsid w:val="000C79A0"/>
    <w:rsid w:val="000C7C7D"/>
    <w:rsid w:val="000D1129"/>
    <w:rsid w:val="000D1F2E"/>
    <w:rsid w:val="000D4F24"/>
    <w:rsid w:val="000D5B49"/>
    <w:rsid w:val="000D5D5D"/>
    <w:rsid w:val="000D67AB"/>
    <w:rsid w:val="000D7E37"/>
    <w:rsid w:val="000E07EB"/>
    <w:rsid w:val="000E0E2D"/>
    <w:rsid w:val="000E304A"/>
    <w:rsid w:val="000E3787"/>
    <w:rsid w:val="000E48FA"/>
    <w:rsid w:val="000E7AEC"/>
    <w:rsid w:val="000F2705"/>
    <w:rsid w:val="000F27FF"/>
    <w:rsid w:val="000F30A7"/>
    <w:rsid w:val="000F38E3"/>
    <w:rsid w:val="000F39B3"/>
    <w:rsid w:val="000F3AAE"/>
    <w:rsid w:val="000F3D69"/>
    <w:rsid w:val="000F3DF2"/>
    <w:rsid w:val="000F3E66"/>
    <w:rsid w:val="000F56CD"/>
    <w:rsid w:val="000F6517"/>
    <w:rsid w:val="000F676C"/>
    <w:rsid w:val="000F6D20"/>
    <w:rsid w:val="000F7568"/>
    <w:rsid w:val="000F7CF4"/>
    <w:rsid w:val="001014B2"/>
    <w:rsid w:val="0010170A"/>
    <w:rsid w:val="0010176F"/>
    <w:rsid w:val="00104659"/>
    <w:rsid w:val="001058AA"/>
    <w:rsid w:val="00106399"/>
    <w:rsid w:val="001106F0"/>
    <w:rsid w:val="001109A2"/>
    <w:rsid w:val="00110D1C"/>
    <w:rsid w:val="00111397"/>
    <w:rsid w:val="00111F81"/>
    <w:rsid w:val="0011224E"/>
    <w:rsid w:val="001128B2"/>
    <w:rsid w:val="00114A38"/>
    <w:rsid w:val="00114ABF"/>
    <w:rsid w:val="00116C49"/>
    <w:rsid w:val="0012126B"/>
    <w:rsid w:val="0012175B"/>
    <w:rsid w:val="001226A3"/>
    <w:rsid w:val="001226B6"/>
    <w:rsid w:val="00125268"/>
    <w:rsid w:val="00126956"/>
    <w:rsid w:val="00130BD0"/>
    <w:rsid w:val="001314C7"/>
    <w:rsid w:val="00131DA5"/>
    <w:rsid w:val="00132EB4"/>
    <w:rsid w:val="00133481"/>
    <w:rsid w:val="0013370F"/>
    <w:rsid w:val="00142B34"/>
    <w:rsid w:val="00142B95"/>
    <w:rsid w:val="001439AF"/>
    <w:rsid w:val="00143B84"/>
    <w:rsid w:val="001445FA"/>
    <w:rsid w:val="00144A66"/>
    <w:rsid w:val="001455D0"/>
    <w:rsid w:val="00146245"/>
    <w:rsid w:val="0014699A"/>
    <w:rsid w:val="00146DF7"/>
    <w:rsid w:val="00146EAA"/>
    <w:rsid w:val="0015008C"/>
    <w:rsid w:val="00150287"/>
    <w:rsid w:val="00150A18"/>
    <w:rsid w:val="00150C4C"/>
    <w:rsid w:val="00152137"/>
    <w:rsid w:val="00153505"/>
    <w:rsid w:val="001547F3"/>
    <w:rsid w:val="00155FDF"/>
    <w:rsid w:val="00156871"/>
    <w:rsid w:val="00156D2E"/>
    <w:rsid w:val="001570DE"/>
    <w:rsid w:val="001574DC"/>
    <w:rsid w:val="00157ACA"/>
    <w:rsid w:val="00160188"/>
    <w:rsid w:val="00160977"/>
    <w:rsid w:val="001627F2"/>
    <w:rsid w:val="00162CC3"/>
    <w:rsid w:val="00163249"/>
    <w:rsid w:val="001659B5"/>
    <w:rsid w:val="00166695"/>
    <w:rsid w:val="00166C39"/>
    <w:rsid w:val="00167E7D"/>
    <w:rsid w:val="001743B6"/>
    <w:rsid w:val="00180AE3"/>
    <w:rsid w:val="00180F4C"/>
    <w:rsid w:val="00183A33"/>
    <w:rsid w:val="0018538A"/>
    <w:rsid w:val="00186AC8"/>
    <w:rsid w:val="00191738"/>
    <w:rsid w:val="0019186C"/>
    <w:rsid w:val="00192913"/>
    <w:rsid w:val="001930DE"/>
    <w:rsid w:val="0019380A"/>
    <w:rsid w:val="00194037"/>
    <w:rsid w:val="0019466D"/>
    <w:rsid w:val="00194B6C"/>
    <w:rsid w:val="00195868"/>
    <w:rsid w:val="001A079E"/>
    <w:rsid w:val="001A0DA8"/>
    <w:rsid w:val="001A1A52"/>
    <w:rsid w:val="001A1C7A"/>
    <w:rsid w:val="001A36BF"/>
    <w:rsid w:val="001A3F7C"/>
    <w:rsid w:val="001A4DF2"/>
    <w:rsid w:val="001A4FEA"/>
    <w:rsid w:val="001A5D64"/>
    <w:rsid w:val="001A6540"/>
    <w:rsid w:val="001A6ACD"/>
    <w:rsid w:val="001A7A3C"/>
    <w:rsid w:val="001A7EDF"/>
    <w:rsid w:val="001A7FC8"/>
    <w:rsid w:val="001B0EEF"/>
    <w:rsid w:val="001B1A06"/>
    <w:rsid w:val="001B33B1"/>
    <w:rsid w:val="001B4E76"/>
    <w:rsid w:val="001B511B"/>
    <w:rsid w:val="001B6D25"/>
    <w:rsid w:val="001B7A66"/>
    <w:rsid w:val="001C1210"/>
    <w:rsid w:val="001C28B1"/>
    <w:rsid w:val="001C2BA9"/>
    <w:rsid w:val="001C36FA"/>
    <w:rsid w:val="001C47F3"/>
    <w:rsid w:val="001C574A"/>
    <w:rsid w:val="001C5A8E"/>
    <w:rsid w:val="001C5E45"/>
    <w:rsid w:val="001C5EF6"/>
    <w:rsid w:val="001D352F"/>
    <w:rsid w:val="001D447F"/>
    <w:rsid w:val="001E0038"/>
    <w:rsid w:val="001E1285"/>
    <w:rsid w:val="001E3025"/>
    <w:rsid w:val="001E3BF6"/>
    <w:rsid w:val="001E57D2"/>
    <w:rsid w:val="001E5FFC"/>
    <w:rsid w:val="001E612A"/>
    <w:rsid w:val="001E6EA8"/>
    <w:rsid w:val="001E7A16"/>
    <w:rsid w:val="001F1B53"/>
    <w:rsid w:val="001F23E5"/>
    <w:rsid w:val="001F2526"/>
    <w:rsid w:val="001F2553"/>
    <w:rsid w:val="001F3533"/>
    <w:rsid w:val="001F50D6"/>
    <w:rsid w:val="001F5A2C"/>
    <w:rsid w:val="001F601E"/>
    <w:rsid w:val="001F6CCC"/>
    <w:rsid w:val="001F6F49"/>
    <w:rsid w:val="001F752D"/>
    <w:rsid w:val="0020274E"/>
    <w:rsid w:val="0020292A"/>
    <w:rsid w:val="002036A9"/>
    <w:rsid w:val="0020401D"/>
    <w:rsid w:val="0020470F"/>
    <w:rsid w:val="00204984"/>
    <w:rsid w:val="00204D8D"/>
    <w:rsid w:val="0020752C"/>
    <w:rsid w:val="00210494"/>
    <w:rsid w:val="00212CD8"/>
    <w:rsid w:val="00213776"/>
    <w:rsid w:val="00215017"/>
    <w:rsid w:val="00216866"/>
    <w:rsid w:val="00217879"/>
    <w:rsid w:val="00217C99"/>
    <w:rsid w:val="00222AE9"/>
    <w:rsid w:val="00223F87"/>
    <w:rsid w:val="00227B3D"/>
    <w:rsid w:val="00227FC6"/>
    <w:rsid w:val="00230222"/>
    <w:rsid w:val="00231E26"/>
    <w:rsid w:val="002323B3"/>
    <w:rsid w:val="00233054"/>
    <w:rsid w:val="00233A19"/>
    <w:rsid w:val="00234D32"/>
    <w:rsid w:val="0023607A"/>
    <w:rsid w:val="00236CAF"/>
    <w:rsid w:val="00237851"/>
    <w:rsid w:val="002401DF"/>
    <w:rsid w:val="002403F8"/>
    <w:rsid w:val="0024120A"/>
    <w:rsid w:val="00241F21"/>
    <w:rsid w:val="00242232"/>
    <w:rsid w:val="00243060"/>
    <w:rsid w:val="0024426F"/>
    <w:rsid w:val="0024558C"/>
    <w:rsid w:val="00245D93"/>
    <w:rsid w:val="00246587"/>
    <w:rsid w:val="00246D2F"/>
    <w:rsid w:val="0025074B"/>
    <w:rsid w:val="00251D0D"/>
    <w:rsid w:val="002528DE"/>
    <w:rsid w:val="0025328C"/>
    <w:rsid w:val="00253513"/>
    <w:rsid w:val="00253C87"/>
    <w:rsid w:val="00253E3E"/>
    <w:rsid w:val="00256D04"/>
    <w:rsid w:val="002576F4"/>
    <w:rsid w:val="00260B0F"/>
    <w:rsid w:val="0026163B"/>
    <w:rsid w:val="00261DC3"/>
    <w:rsid w:val="00262FD3"/>
    <w:rsid w:val="00264676"/>
    <w:rsid w:val="00267111"/>
    <w:rsid w:val="00267764"/>
    <w:rsid w:val="00267CFA"/>
    <w:rsid w:val="00267EAB"/>
    <w:rsid w:val="00270C94"/>
    <w:rsid w:val="00271926"/>
    <w:rsid w:val="002744AB"/>
    <w:rsid w:val="00276DFF"/>
    <w:rsid w:val="0027765F"/>
    <w:rsid w:val="0028041F"/>
    <w:rsid w:val="002804F6"/>
    <w:rsid w:val="002818E3"/>
    <w:rsid w:val="00283452"/>
    <w:rsid w:val="00283B41"/>
    <w:rsid w:val="002856A9"/>
    <w:rsid w:val="002864AF"/>
    <w:rsid w:val="002868B3"/>
    <w:rsid w:val="00287422"/>
    <w:rsid w:val="00287961"/>
    <w:rsid w:val="00287DC0"/>
    <w:rsid w:val="0029041A"/>
    <w:rsid w:val="0029049D"/>
    <w:rsid w:val="002915E1"/>
    <w:rsid w:val="00291726"/>
    <w:rsid w:val="00291B01"/>
    <w:rsid w:val="00291ED2"/>
    <w:rsid w:val="00292660"/>
    <w:rsid w:val="00293A1F"/>
    <w:rsid w:val="0029533D"/>
    <w:rsid w:val="00296354"/>
    <w:rsid w:val="00297008"/>
    <w:rsid w:val="002A04A6"/>
    <w:rsid w:val="002A0745"/>
    <w:rsid w:val="002A0DF3"/>
    <w:rsid w:val="002A0F44"/>
    <w:rsid w:val="002A0FC3"/>
    <w:rsid w:val="002A22B4"/>
    <w:rsid w:val="002A2802"/>
    <w:rsid w:val="002A2AE3"/>
    <w:rsid w:val="002A3E22"/>
    <w:rsid w:val="002A629F"/>
    <w:rsid w:val="002A6DF7"/>
    <w:rsid w:val="002A7872"/>
    <w:rsid w:val="002B0657"/>
    <w:rsid w:val="002B0979"/>
    <w:rsid w:val="002B24AA"/>
    <w:rsid w:val="002B29D9"/>
    <w:rsid w:val="002B2A8F"/>
    <w:rsid w:val="002B3A5A"/>
    <w:rsid w:val="002B40A5"/>
    <w:rsid w:val="002B658C"/>
    <w:rsid w:val="002B6600"/>
    <w:rsid w:val="002C022C"/>
    <w:rsid w:val="002C1153"/>
    <w:rsid w:val="002C258C"/>
    <w:rsid w:val="002C2890"/>
    <w:rsid w:val="002C2DAC"/>
    <w:rsid w:val="002C38C3"/>
    <w:rsid w:val="002C4C23"/>
    <w:rsid w:val="002C6773"/>
    <w:rsid w:val="002C7110"/>
    <w:rsid w:val="002C76F2"/>
    <w:rsid w:val="002D004B"/>
    <w:rsid w:val="002D1FDB"/>
    <w:rsid w:val="002D268C"/>
    <w:rsid w:val="002D2F84"/>
    <w:rsid w:val="002D3804"/>
    <w:rsid w:val="002D39D6"/>
    <w:rsid w:val="002D3AA0"/>
    <w:rsid w:val="002D4FAE"/>
    <w:rsid w:val="002D521F"/>
    <w:rsid w:val="002D6777"/>
    <w:rsid w:val="002D69C4"/>
    <w:rsid w:val="002D6F9F"/>
    <w:rsid w:val="002E0118"/>
    <w:rsid w:val="002E0597"/>
    <w:rsid w:val="002E08D5"/>
    <w:rsid w:val="002E0BF2"/>
    <w:rsid w:val="002E21C1"/>
    <w:rsid w:val="002E247B"/>
    <w:rsid w:val="002E252D"/>
    <w:rsid w:val="002E3557"/>
    <w:rsid w:val="002E4EB1"/>
    <w:rsid w:val="002E5343"/>
    <w:rsid w:val="002E5A78"/>
    <w:rsid w:val="002E7B2A"/>
    <w:rsid w:val="002F097B"/>
    <w:rsid w:val="002F19E0"/>
    <w:rsid w:val="002F1D14"/>
    <w:rsid w:val="002F25D3"/>
    <w:rsid w:val="002F25E8"/>
    <w:rsid w:val="002F30E4"/>
    <w:rsid w:val="002F4246"/>
    <w:rsid w:val="002F642A"/>
    <w:rsid w:val="002F7498"/>
    <w:rsid w:val="002F7A89"/>
    <w:rsid w:val="002F7B36"/>
    <w:rsid w:val="002F7C77"/>
    <w:rsid w:val="002F7F18"/>
    <w:rsid w:val="00300D71"/>
    <w:rsid w:val="00301F91"/>
    <w:rsid w:val="00301FA6"/>
    <w:rsid w:val="003020D9"/>
    <w:rsid w:val="003023BF"/>
    <w:rsid w:val="003026FA"/>
    <w:rsid w:val="00303630"/>
    <w:rsid w:val="003037D1"/>
    <w:rsid w:val="003141B6"/>
    <w:rsid w:val="00315477"/>
    <w:rsid w:val="00315B30"/>
    <w:rsid w:val="003160D1"/>
    <w:rsid w:val="003173AB"/>
    <w:rsid w:val="00317684"/>
    <w:rsid w:val="0031790B"/>
    <w:rsid w:val="00317932"/>
    <w:rsid w:val="00320ABC"/>
    <w:rsid w:val="003224D6"/>
    <w:rsid w:val="003246F2"/>
    <w:rsid w:val="003247E6"/>
    <w:rsid w:val="00325B73"/>
    <w:rsid w:val="00326E85"/>
    <w:rsid w:val="003306E4"/>
    <w:rsid w:val="00331F2B"/>
    <w:rsid w:val="00332D61"/>
    <w:rsid w:val="00333152"/>
    <w:rsid w:val="00333DD7"/>
    <w:rsid w:val="00334194"/>
    <w:rsid w:val="00334D1E"/>
    <w:rsid w:val="00334EF9"/>
    <w:rsid w:val="003354C6"/>
    <w:rsid w:val="003358FC"/>
    <w:rsid w:val="00335D5D"/>
    <w:rsid w:val="0033603F"/>
    <w:rsid w:val="00337358"/>
    <w:rsid w:val="0034037B"/>
    <w:rsid w:val="00340BEC"/>
    <w:rsid w:val="00341C73"/>
    <w:rsid w:val="00341D80"/>
    <w:rsid w:val="00342284"/>
    <w:rsid w:val="00343347"/>
    <w:rsid w:val="003434AC"/>
    <w:rsid w:val="0034476F"/>
    <w:rsid w:val="00345468"/>
    <w:rsid w:val="00345924"/>
    <w:rsid w:val="00345CEE"/>
    <w:rsid w:val="003460BF"/>
    <w:rsid w:val="0034610D"/>
    <w:rsid w:val="00346263"/>
    <w:rsid w:val="00347985"/>
    <w:rsid w:val="00347B03"/>
    <w:rsid w:val="0035001D"/>
    <w:rsid w:val="0035060F"/>
    <w:rsid w:val="00350BCD"/>
    <w:rsid w:val="00351A3A"/>
    <w:rsid w:val="00351DB3"/>
    <w:rsid w:val="003525B3"/>
    <w:rsid w:val="003534A0"/>
    <w:rsid w:val="00353AB4"/>
    <w:rsid w:val="00353FEE"/>
    <w:rsid w:val="003546CE"/>
    <w:rsid w:val="00354B0D"/>
    <w:rsid w:val="00355AF9"/>
    <w:rsid w:val="0035788C"/>
    <w:rsid w:val="00361D2F"/>
    <w:rsid w:val="00362BE9"/>
    <w:rsid w:val="0036351E"/>
    <w:rsid w:val="00364B72"/>
    <w:rsid w:val="00365060"/>
    <w:rsid w:val="00365853"/>
    <w:rsid w:val="00366CBC"/>
    <w:rsid w:val="00366F1C"/>
    <w:rsid w:val="003670E1"/>
    <w:rsid w:val="003672E4"/>
    <w:rsid w:val="003673D8"/>
    <w:rsid w:val="00367A6C"/>
    <w:rsid w:val="003708E7"/>
    <w:rsid w:val="003710FE"/>
    <w:rsid w:val="003722D2"/>
    <w:rsid w:val="00372C4B"/>
    <w:rsid w:val="00372E3D"/>
    <w:rsid w:val="00374CDC"/>
    <w:rsid w:val="003768AA"/>
    <w:rsid w:val="00376B63"/>
    <w:rsid w:val="0038114A"/>
    <w:rsid w:val="00383E5C"/>
    <w:rsid w:val="00383E6F"/>
    <w:rsid w:val="00386E14"/>
    <w:rsid w:val="00387268"/>
    <w:rsid w:val="003875B8"/>
    <w:rsid w:val="00392F04"/>
    <w:rsid w:val="00395DD8"/>
    <w:rsid w:val="00396050"/>
    <w:rsid w:val="003967C3"/>
    <w:rsid w:val="00397979"/>
    <w:rsid w:val="00397C62"/>
    <w:rsid w:val="003A01D3"/>
    <w:rsid w:val="003A047A"/>
    <w:rsid w:val="003A233B"/>
    <w:rsid w:val="003A6B5D"/>
    <w:rsid w:val="003A73CF"/>
    <w:rsid w:val="003A789E"/>
    <w:rsid w:val="003B08C2"/>
    <w:rsid w:val="003B09FB"/>
    <w:rsid w:val="003B0B2E"/>
    <w:rsid w:val="003B1252"/>
    <w:rsid w:val="003B16BE"/>
    <w:rsid w:val="003B1B68"/>
    <w:rsid w:val="003B4828"/>
    <w:rsid w:val="003B4A38"/>
    <w:rsid w:val="003B5059"/>
    <w:rsid w:val="003B5C1A"/>
    <w:rsid w:val="003B5E3F"/>
    <w:rsid w:val="003B6067"/>
    <w:rsid w:val="003B788E"/>
    <w:rsid w:val="003B7BFF"/>
    <w:rsid w:val="003C0B01"/>
    <w:rsid w:val="003C1E96"/>
    <w:rsid w:val="003C3ACC"/>
    <w:rsid w:val="003C5AD9"/>
    <w:rsid w:val="003C5E29"/>
    <w:rsid w:val="003C5E39"/>
    <w:rsid w:val="003C66CC"/>
    <w:rsid w:val="003C702D"/>
    <w:rsid w:val="003D0AEE"/>
    <w:rsid w:val="003D16F4"/>
    <w:rsid w:val="003D1D08"/>
    <w:rsid w:val="003D2BAF"/>
    <w:rsid w:val="003D2D01"/>
    <w:rsid w:val="003D3A96"/>
    <w:rsid w:val="003D3CB1"/>
    <w:rsid w:val="003D3FD7"/>
    <w:rsid w:val="003D4615"/>
    <w:rsid w:val="003D5903"/>
    <w:rsid w:val="003D604B"/>
    <w:rsid w:val="003D69F2"/>
    <w:rsid w:val="003D796B"/>
    <w:rsid w:val="003D7C21"/>
    <w:rsid w:val="003E1E51"/>
    <w:rsid w:val="003E1ED2"/>
    <w:rsid w:val="003E2271"/>
    <w:rsid w:val="003E38CF"/>
    <w:rsid w:val="003E3DE4"/>
    <w:rsid w:val="003E7642"/>
    <w:rsid w:val="003E7E27"/>
    <w:rsid w:val="003E7F8A"/>
    <w:rsid w:val="003F0375"/>
    <w:rsid w:val="003F06E5"/>
    <w:rsid w:val="003F0D69"/>
    <w:rsid w:val="003F11F1"/>
    <w:rsid w:val="003F2023"/>
    <w:rsid w:val="003F33E2"/>
    <w:rsid w:val="003F4FF5"/>
    <w:rsid w:val="003F5781"/>
    <w:rsid w:val="003F5898"/>
    <w:rsid w:val="003F658F"/>
    <w:rsid w:val="003F65A0"/>
    <w:rsid w:val="00400B80"/>
    <w:rsid w:val="00402323"/>
    <w:rsid w:val="0040235D"/>
    <w:rsid w:val="00402C73"/>
    <w:rsid w:val="00402F40"/>
    <w:rsid w:val="004037B1"/>
    <w:rsid w:val="00404761"/>
    <w:rsid w:val="00405207"/>
    <w:rsid w:val="004052D6"/>
    <w:rsid w:val="00405A0E"/>
    <w:rsid w:val="00406572"/>
    <w:rsid w:val="0040678A"/>
    <w:rsid w:val="004119BE"/>
    <w:rsid w:val="00414BD8"/>
    <w:rsid w:val="00417FB1"/>
    <w:rsid w:val="00420553"/>
    <w:rsid w:val="00420E49"/>
    <w:rsid w:val="0042268D"/>
    <w:rsid w:val="004235A9"/>
    <w:rsid w:val="00423B5D"/>
    <w:rsid w:val="00423C67"/>
    <w:rsid w:val="004251ED"/>
    <w:rsid w:val="00425449"/>
    <w:rsid w:val="00426439"/>
    <w:rsid w:val="00426682"/>
    <w:rsid w:val="00426E70"/>
    <w:rsid w:val="0043096B"/>
    <w:rsid w:val="00431703"/>
    <w:rsid w:val="0043222B"/>
    <w:rsid w:val="004330DB"/>
    <w:rsid w:val="0043345A"/>
    <w:rsid w:val="004357CA"/>
    <w:rsid w:val="00435947"/>
    <w:rsid w:val="00435B4C"/>
    <w:rsid w:val="0043772C"/>
    <w:rsid w:val="00437F97"/>
    <w:rsid w:val="00442232"/>
    <w:rsid w:val="00442C27"/>
    <w:rsid w:val="00442F40"/>
    <w:rsid w:val="0044306C"/>
    <w:rsid w:val="004430E0"/>
    <w:rsid w:val="0044313F"/>
    <w:rsid w:val="004432E0"/>
    <w:rsid w:val="004446F5"/>
    <w:rsid w:val="00444A8A"/>
    <w:rsid w:val="004462BB"/>
    <w:rsid w:val="004465A7"/>
    <w:rsid w:val="00451025"/>
    <w:rsid w:val="00451998"/>
    <w:rsid w:val="0045303D"/>
    <w:rsid w:val="004548D3"/>
    <w:rsid w:val="004552D5"/>
    <w:rsid w:val="004559B9"/>
    <w:rsid w:val="00455D2B"/>
    <w:rsid w:val="00457360"/>
    <w:rsid w:val="004612B3"/>
    <w:rsid w:val="00461454"/>
    <w:rsid w:val="00461B4C"/>
    <w:rsid w:val="00462E4E"/>
    <w:rsid w:val="0046390B"/>
    <w:rsid w:val="004645D0"/>
    <w:rsid w:val="00465A5A"/>
    <w:rsid w:val="004671D2"/>
    <w:rsid w:val="00470301"/>
    <w:rsid w:val="00470A5A"/>
    <w:rsid w:val="00471BB0"/>
    <w:rsid w:val="00472272"/>
    <w:rsid w:val="00472592"/>
    <w:rsid w:val="00473253"/>
    <w:rsid w:val="0047367C"/>
    <w:rsid w:val="00474F4A"/>
    <w:rsid w:val="00475FDD"/>
    <w:rsid w:val="00476273"/>
    <w:rsid w:val="00476602"/>
    <w:rsid w:val="0047707B"/>
    <w:rsid w:val="004807B8"/>
    <w:rsid w:val="004816EB"/>
    <w:rsid w:val="00481BC6"/>
    <w:rsid w:val="004822FB"/>
    <w:rsid w:val="0048243D"/>
    <w:rsid w:val="0048247A"/>
    <w:rsid w:val="00483619"/>
    <w:rsid w:val="004845B5"/>
    <w:rsid w:val="00484AF8"/>
    <w:rsid w:val="00484DE4"/>
    <w:rsid w:val="0048563F"/>
    <w:rsid w:val="004862BA"/>
    <w:rsid w:val="004862C0"/>
    <w:rsid w:val="00486302"/>
    <w:rsid w:val="004871DD"/>
    <w:rsid w:val="0049023A"/>
    <w:rsid w:val="0049204B"/>
    <w:rsid w:val="00492EF6"/>
    <w:rsid w:val="00495117"/>
    <w:rsid w:val="00497554"/>
    <w:rsid w:val="00497901"/>
    <w:rsid w:val="00497ABE"/>
    <w:rsid w:val="00497ACB"/>
    <w:rsid w:val="004A0E92"/>
    <w:rsid w:val="004A4200"/>
    <w:rsid w:val="004A54E7"/>
    <w:rsid w:val="004A7D98"/>
    <w:rsid w:val="004B31E1"/>
    <w:rsid w:val="004B3D48"/>
    <w:rsid w:val="004B4F69"/>
    <w:rsid w:val="004B4F93"/>
    <w:rsid w:val="004B5E4A"/>
    <w:rsid w:val="004B606B"/>
    <w:rsid w:val="004B7202"/>
    <w:rsid w:val="004B7302"/>
    <w:rsid w:val="004C0E06"/>
    <w:rsid w:val="004C117C"/>
    <w:rsid w:val="004C11A6"/>
    <w:rsid w:val="004C1469"/>
    <w:rsid w:val="004C1587"/>
    <w:rsid w:val="004C1B04"/>
    <w:rsid w:val="004C2C81"/>
    <w:rsid w:val="004C3C2A"/>
    <w:rsid w:val="004C4B8A"/>
    <w:rsid w:val="004C5F3A"/>
    <w:rsid w:val="004C6903"/>
    <w:rsid w:val="004C6A2A"/>
    <w:rsid w:val="004C6D34"/>
    <w:rsid w:val="004C6E9F"/>
    <w:rsid w:val="004C72B9"/>
    <w:rsid w:val="004D1056"/>
    <w:rsid w:val="004D10C1"/>
    <w:rsid w:val="004D13D2"/>
    <w:rsid w:val="004D17AB"/>
    <w:rsid w:val="004D22D9"/>
    <w:rsid w:val="004D3335"/>
    <w:rsid w:val="004D480D"/>
    <w:rsid w:val="004D4C29"/>
    <w:rsid w:val="004D6AB0"/>
    <w:rsid w:val="004D6D1A"/>
    <w:rsid w:val="004D6DEB"/>
    <w:rsid w:val="004D6FED"/>
    <w:rsid w:val="004D71C8"/>
    <w:rsid w:val="004D74D8"/>
    <w:rsid w:val="004E07CF"/>
    <w:rsid w:val="004E0B1C"/>
    <w:rsid w:val="004E0D64"/>
    <w:rsid w:val="004E0EF8"/>
    <w:rsid w:val="004E11E2"/>
    <w:rsid w:val="004E4316"/>
    <w:rsid w:val="004E4ED5"/>
    <w:rsid w:val="004E55D1"/>
    <w:rsid w:val="004E58DC"/>
    <w:rsid w:val="004E5EBF"/>
    <w:rsid w:val="004E6689"/>
    <w:rsid w:val="004E6B06"/>
    <w:rsid w:val="004E70DA"/>
    <w:rsid w:val="004E73AA"/>
    <w:rsid w:val="004F04F1"/>
    <w:rsid w:val="004F1D73"/>
    <w:rsid w:val="004F1F0C"/>
    <w:rsid w:val="004F3752"/>
    <w:rsid w:val="004F44E0"/>
    <w:rsid w:val="004F56C1"/>
    <w:rsid w:val="004F62A4"/>
    <w:rsid w:val="004F6530"/>
    <w:rsid w:val="004F66D7"/>
    <w:rsid w:val="004F7E5E"/>
    <w:rsid w:val="00500538"/>
    <w:rsid w:val="00501BBF"/>
    <w:rsid w:val="00502BE3"/>
    <w:rsid w:val="005030B7"/>
    <w:rsid w:val="005036ED"/>
    <w:rsid w:val="00504D9F"/>
    <w:rsid w:val="005050F7"/>
    <w:rsid w:val="0050512C"/>
    <w:rsid w:val="00505602"/>
    <w:rsid w:val="00505C08"/>
    <w:rsid w:val="00506A87"/>
    <w:rsid w:val="00506D35"/>
    <w:rsid w:val="00510939"/>
    <w:rsid w:val="00515474"/>
    <w:rsid w:val="00515C76"/>
    <w:rsid w:val="00515FCA"/>
    <w:rsid w:val="00517215"/>
    <w:rsid w:val="005172C7"/>
    <w:rsid w:val="00520E12"/>
    <w:rsid w:val="0052150C"/>
    <w:rsid w:val="0052160C"/>
    <w:rsid w:val="0052276C"/>
    <w:rsid w:val="00522D6C"/>
    <w:rsid w:val="005235A8"/>
    <w:rsid w:val="00523A9B"/>
    <w:rsid w:val="00523E2D"/>
    <w:rsid w:val="00530117"/>
    <w:rsid w:val="00531438"/>
    <w:rsid w:val="00533126"/>
    <w:rsid w:val="00534069"/>
    <w:rsid w:val="00537702"/>
    <w:rsid w:val="00537B94"/>
    <w:rsid w:val="0054023F"/>
    <w:rsid w:val="0054081D"/>
    <w:rsid w:val="00541472"/>
    <w:rsid w:val="00542B19"/>
    <w:rsid w:val="00542BCE"/>
    <w:rsid w:val="00542C43"/>
    <w:rsid w:val="00543497"/>
    <w:rsid w:val="00543DBC"/>
    <w:rsid w:val="00543E8F"/>
    <w:rsid w:val="0054417B"/>
    <w:rsid w:val="0054494B"/>
    <w:rsid w:val="0054498B"/>
    <w:rsid w:val="00544F7C"/>
    <w:rsid w:val="0054514D"/>
    <w:rsid w:val="005455DB"/>
    <w:rsid w:val="0054560A"/>
    <w:rsid w:val="005457A1"/>
    <w:rsid w:val="0054769D"/>
    <w:rsid w:val="005501BD"/>
    <w:rsid w:val="005529DC"/>
    <w:rsid w:val="00553C9A"/>
    <w:rsid w:val="00554AAA"/>
    <w:rsid w:val="0055598C"/>
    <w:rsid w:val="00557CCF"/>
    <w:rsid w:val="005600E6"/>
    <w:rsid w:val="005606AE"/>
    <w:rsid w:val="005614E4"/>
    <w:rsid w:val="00561A84"/>
    <w:rsid w:val="00562619"/>
    <w:rsid w:val="00562C97"/>
    <w:rsid w:val="0056359A"/>
    <w:rsid w:val="00565429"/>
    <w:rsid w:val="005664B8"/>
    <w:rsid w:val="00566BFC"/>
    <w:rsid w:val="00567C1C"/>
    <w:rsid w:val="0057096D"/>
    <w:rsid w:val="00571815"/>
    <w:rsid w:val="00571FC0"/>
    <w:rsid w:val="00573B6F"/>
    <w:rsid w:val="005779D5"/>
    <w:rsid w:val="00580B5C"/>
    <w:rsid w:val="00582629"/>
    <w:rsid w:val="00582A4E"/>
    <w:rsid w:val="00582D59"/>
    <w:rsid w:val="00582E71"/>
    <w:rsid w:val="0058343E"/>
    <w:rsid w:val="00586586"/>
    <w:rsid w:val="005868FF"/>
    <w:rsid w:val="00586B78"/>
    <w:rsid w:val="0058719A"/>
    <w:rsid w:val="00587649"/>
    <w:rsid w:val="00587A4F"/>
    <w:rsid w:val="00587BD4"/>
    <w:rsid w:val="0059062D"/>
    <w:rsid w:val="00590A13"/>
    <w:rsid w:val="00593927"/>
    <w:rsid w:val="00593A58"/>
    <w:rsid w:val="00594005"/>
    <w:rsid w:val="005948D6"/>
    <w:rsid w:val="00594F11"/>
    <w:rsid w:val="005958F0"/>
    <w:rsid w:val="00595D0E"/>
    <w:rsid w:val="0059633F"/>
    <w:rsid w:val="005963A6"/>
    <w:rsid w:val="0059666F"/>
    <w:rsid w:val="00597029"/>
    <w:rsid w:val="005A020A"/>
    <w:rsid w:val="005A0FC3"/>
    <w:rsid w:val="005A1A0C"/>
    <w:rsid w:val="005A1F33"/>
    <w:rsid w:val="005A22D7"/>
    <w:rsid w:val="005A3083"/>
    <w:rsid w:val="005A4134"/>
    <w:rsid w:val="005A4689"/>
    <w:rsid w:val="005A5D03"/>
    <w:rsid w:val="005A70D1"/>
    <w:rsid w:val="005A7831"/>
    <w:rsid w:val="005B0BB3"/>
    <w:rsid w:val="005B1D5F"/>
    <w:rsid w:val="005B4280"/>
    <w:rsid w:val="005B498F"/>
    <w:rsid w:val="005B5391"/>
    <w:rsid w:val="005B53FB"/>
    <w:rsid w:val="005B5B4D"/>
    <w:rsid w:val="005B5FF7"/>
    <w:rsid w:val="005B6E53"/>
    <w:rsid w:val="005B70D4"/>
    <w:rsid w:val="005B71E0"/>
    <w:rsid w:val="005B7A5A"/>
    <w:rsid w:val="005B7EA5"/>
    <w:rsid w:val="005C0A3C"/>
    <w:rsid w:val="005C1C7D"/>
    <w:rsid w:val="005C2184"/>
    <w:rsid w:val="005C3AFC"/>
    <w:rsid w:val="005C4FA7"/>
    <w:rsid w:val="005C5146"/>
    <w:rsid w:val="005C5B46"/>
    <w:rsid w:val="005C6AFB"/>
    <w:rsid w:val="005C7A49"/>
    <w:rsid w:val="005D15B9"/>
    <w:rsid w:val="005D27CB"/>
    <w:rsid w:val="005D2EB6"/>
    <w:rsid w:val="005D4256"/>
    <w:rsid w:val="005D665D"/>
    <w:rsid w:val="005D66CF"/>
    <w:rsid w:val="005D6D0C"/>
    <w:rsid w:val="005D7759"/>
    <w:rsid w:val="005E0533"/>
    <w:rsid w:val="005E279F"/>
    <w:rsid w:val="005E3051"/>
    <w:rsid w:val="005E3074"/>
    <w:rsid w:val="005E3616"/>
    <w:rsid w:val="005E399F"/>
    <w:rsid w:val="005E3F94"/>
    <w:rsid w:val="005E50EA"/>
    <w:rsid w:val="005E5874"/>
    <w:rsid w:val="005E5EED"/>
    <w:rsid w:val="005E73E2"/>
    <w:rsid w:val="005F035D"/>
    <w:rsid w:val="005F09FC"/>
    <w:rsid w:val="005F1A68"/>
    <w:rsid w:val="005F2BA9"/>
    <w:rsid w:val="005F2D01"/>
    <w:rsid w:val="005F2F8D"/>
    <w:rsid w:val="005F3270"/>
    <w:rsid w:val="005F5795"/>
    <w:rsid w:val="00600A4D"/>
    <w:rsid w:val="00601962"/>
    <w:rsid w:val="00602533"/>
    <w:rsid w:val="006029AA"/>
    <w:rsid w:val="0060372D"/>
    <w:rsid w:val="00605248"/>
    <w:rsid w:val="006066CE"/>
    <w:rsid w:val="00606A2D"/>
    <w:rsid w:val="00607172"/>
    <w:rsid w:val="006071E6"/>
    <w:rsid w:val="0060746C"/>
    <w:rsid w:val="00611AF8"/>
    <w:rsid w:val="006126C5"/>
    <w:rsid w:val="00614A85"/>
    <w:rsid w:val="00614D86"/>
    <w:rsid w:val="00615512"/>
    <w:rsid w:val="00616261"/>
    <w:rsid w:val="0061631F"/>
    <w:rsid w:val="006168B5"/>
    <w:rsid w:val="00616BA5"/>
    <w:rsid w:val="00617C59"/>
    <w:rsid w:val="00617E0B"/>
    <w:rsid w:val="00620F1D"/>
    <w:rsid w:val="00621EAB"/>
    <w:rsid w:val="006223EA"/>
    <w:rsid w:val="00622744"/>
    <w:rsid w:val="00623714"/>
    <w:rsid w:val="006239FD"/>
    <w:rsid w:val="00624E0E"/>
    <w:rsid w:val="00625EE5"/>
    <w:rsid w:val="006263DC"/>
    <w:rsid w:val="00626498"/>
    <w:rsid w:val="00627AD6"/>
    <w:rsid w:val="006309F6"/>
    <w:rsid w:val="00630C5A"/>
    <w:rsid w:val="00632853"/>
    <w:rsid w:val="00633F72"/>
    <w:rsid w:val="0063618C"/>
    <w:rsid w:val="006368E0"/>
    <w:rsid w:val="0063779D"/>
    <w:rsid w:val="00642CBA"/>
    <w:rsid w:val="00643096"/>
    <w:rsid w:val="00643956"/>
    <w:rsid w:val="006443EA"/>
    <w:rsid w:val="00644D1F"/>
    <w:rsid w:val="00645CDB"/>
    <w:rsid w:val="0064676E"/>
    <w:rsid w:val="0064748E"/>
    <w:rsid w:val="00647882"/>
    <w:rsid w:val="00647C64"/>
    <w:rsid w:val="006500C8"/>
    <w:rsid w:val="006507F0"/>
    <w:rsid w:val="00650B63"/>
    <w:rsid w:val="0065132D"/>
    <w:rsid w:val="00652273"/>
    <w:rsid w:val="00652471"/>
    <w:rsid w:val="0065382F"/>
    <w:rsid w:val="00653BB0"/>
    <w:rsid w:val="00653FCE"/>
    <w:rsid w:val="0065504B"/>
    <w:rsid w:val="00656BEF"/>
    <w:rsid w:val="0065715E"/>
    <w:rsid w:val="00657160"/>
    <w:rsid w:val="0065798D"/>
    <w:rsid w:val="006601D3"/>
    <w:rsid w:val="006602E6"/>
    <w:rsid w:val="00661644"/>
    <w:rsid w:val="00661C42"/>
    <w:rsid w:val="00662C6B"/>
    <w:rsid w:val="00663FBF"/>
    <w:rsid w:val="00665346"/>
    <w:rsid w:val="006660A6"/>
    <w:rsid w:val="006665D6"/>
    <w:rsid w:val="00666E8D"/>
    <w:rsid w:val="0066716E"/>
    <w:rsid w:val="00671898"/>
    <w:rsid w:val="00672738"/>
    <w:rsid w:val="00673AFE"/>
    <w:rsid w:val="00674E88"/>
    <w:rsid w:val="00675F7F"/>
    <w:rsid w:val="00680BEE"/>
    <w:rsid w:val="00680EC6"/>
    <w:rsid w:val="00682334"/>
    <w:rsid w:val="00682BEA"/>
    <w:rsid w:val="00682F5F"/>
    <w:rsid w:val="00683900"/>
    <w:rsid w:val="006843E0"/>
    <w:rsid w:val="0068508D"/>
    <w:rsid w:val="0068650F"/>
    <w:rsid w:val="00687529"/>
    <w:rsid w:val="0068787B"/>
    <w:rsid w:val="006910EC"/>
    <w:rsid w:val="00691726"/>
    <w:rsid w:val="0069186A"/>
    <w:rsid w:val="00691B35"/>
    <w:rsid w:val="00694146"/>
    <w:rsid w:val="006959BC"/>
    <w:rsid w:val="006963BB"/>
    <w:rsid w:val="006A0A6E"/>
    <w:rsid w:val="006A1A94"/>
    <w:rsid w:val="006A476D"/>
    <w:rsid w:val="006A58BA"/>
    <w:rsid w:val="006A5A4E"/>
    <w:rsid w:val="006A6CAE"/>
    <w:rsid w:val="006A6FD4"/>
    <w:rsid w:val="006B141F"/>
    <w:rsid w:val="006B2B95"/>
    <w:rsid w:val="006B2CEF"/>
    <w:rsid w:val="006B32B0"/>
    <w:rsid w:val="006B37C1"/>
    <w:rsid w:val="006B4C81"/>
    <w:rsid w:val="006B5B32"/>
    <w:rsid w:val="006C0436"/>
    <w:rsid w:val="006C0849"/>
    <w:rsid w:val="006C0E20"/>
    <w:rsid w:val="006C1124"/>
    <w:rsid w:val="006C1A94"/>
    <w:rsid w:val="006C46CB"/>
    <w:rsid w:val="006C4C2D"/>
    <w:rsid w:val="006C4FCE"/>
    <w:rsid w:val="006C658D"/>
    <w:rsid w:val="006C71C3"/>
    <w:rsid w:val="006D0AFC"/>
    <w:rsid w:val="006D17AE"/>
    <w:rsid w:val="006D2022"/>
    <w:rsid w:val="006D2D40"/>
    <w:rsid w:val="006D4C5F"/>
    <w:rsid w:val="006D4F14"/>
    <w:rsid w:val="006D65F7"/>
    <w:rsid w:val="006D7402"/>
    <w:rsid w:val="006E08BF"/>
    <w:rsid w:val="006E0F1F"/>
    <w:rsid w:val="006E1E6C"/>
    <w:rsid w:val="006E23B9"/>
    <w:rsid w:val="006E3069"/>
    <w:rsid w:val="006E3302"/>
    <w:rsid w:val="006E50DF"/>
    <w:rsid w:val="006E64EC"/>
    <w:rsid w:val="006E67DB"/>
    <w:rsid w:val="006E6E65"/>
    <w:rsid w:val="006E756F"/>
    <w:rsid w:val="006F02EC"/>
    <w:rsid w:val="006F0C7E"/>
    <w:rsid w:val="006F0FC9"/>
    <w:rsid w:val="006F123A"/>
    <w:rsid w:val="006F12F5"/>
    <w:rsid w:val="006F2B11"/>
    <w:rsid w:val="006F35EA"/>
    <w:rsid w:val="006F4CC8"/>
    <w:rsid w:val="006F4D67"/>
    <w:rsid w:val="006F54A8"/>
    <w:rsid w:val="006F5D89"/>
    <w:rsid w:val="006F5EB6"/>
    <w:rsid w:val="006F6490"/>
    <w:rsid w:val="006F72E8"/>
    <w:rsid w:val="00700120"/>
    <w:rsid w:val="007015B9"/>
    <w:rsid w:val="007016A1"/>
    <w:rsid w:val="0070184C"/>
    <w:rsid w:val="00701E42"/>
    <w:rsid w:val="0070220A"/>
    <w:rsid w:val="00703945"/>
    <w:rsid w:val="00704F1B"/>
    <w:rsid w:val="007051B4"/>
    <w:rsid w:val="007056A2"/>
    <w:rsid w:val="00705CAC"/>
    <w:rsid w:val="00705EC5"/>
    <w:rsid w:val="00710919"/>
    <w:rsid w:val="007115EA"/>
    <w:rsid w:val="0071197F"/>
    <w:rsid w:val="00711C10"/>
    <w:rsid w:val="007129BB"/>
    <w:rsid w:val="00712A8A"/>
    <w:rsid w:val="007139AA"/>
    <w:rsid w:val="00714715"/>
    <w:rsid w:val="007156E7"/>
    <w:rsid w:val="00715A9A"/>
    <w:rsid w:val="00715B08"/>
    <w:rsid w:val="007163B5"/>
    <w:rsid w:val="007177FE"/>
    <w:rsid w:val="00721822"/>
    <w:rsid w:val="00722AB6"/>
    <w:rsid w:val="007233F3"/>
    <w:rsid w:val="007249D1"/>
    <w:rsid w:val="0072650E"/>
    <w:rsid w:val="00727243"/>
    <w:rsid w:val="00727D91"/>
    <w:rsid w:val="007302CB"/>
    <w:rsid w:val="00730ED3"/>
    <w:rsid w:val="00731D2F"/>
    <w:rsid w:val="00732751"/>
    <w:rsid w:val="007344DB"/>
    <w:rsid w:val="007358E7"/>
    <w:rsid w:val="00737F93"/>
    <w:rsid w:val="00740488"/>
    <w:rsid w:val="00740AAD"/>
    <w:rsid w:val="00741DA7"/>
    <w:rsid w:val="0074227D"/>
    <w:rsid w:val="00742CEF"/>
    <w:rsid w:val="00743599"/>
    <w:rsid w:val="00744267"/>
    <w:rsid w:val="0074441D"/>
    <w:rsid w:val="00746242"/>
    <w:rsid w:val="00746A97"/>
    <w:rsid w:val="00746AA4"/>
    <w:rsid w:val="007479BD"/>
    <w:rsid w:val="00750AA3"/>
    <w:rsid w:val="0075131B"/>
    <w:rsid w:val="007520D7"/>
    <w:rsid w:val="007524E5"/>
    <w:rsid w:val="00753FA6"/>
    <w:rsid w:val="007541C3"/>
    <w:rsid w:val="0075489F"/>
    <w:rsid w:val="00756D59"/>
    <w:rsid w:val="007575D2"/>
    <w:rsid w:val="00762184"/>
    <w:rsid w:val="0076268F"/>
    <w:rsid w:val="00764703"/>
    <w:rsid w:val="007650FC"/>
    <w:rsid w:val="0076703A"/>
    <w:rsid w:val="00767935"/>
    <w:rsid w:val="00771807"/>
    <w:rsid w:val="00772F0B"/>
    <w:rsid w:val="00774E94"/>
    <w:rsid w:val="00775639"/>
    <w:rsid w:val="0077787B"/>
    <w:rsid w:val="00777894"/>
    <w:rsid w:val="00777BFC"/>
    <w:rsid w:val="007802D7"/>
    <w:rsid w:val="007803FF"/>
    <w:rsid w:val="007804CF"/>
    <w:rsid w:val="00780A2B"/>
    <w:rsid w:val="00782A00"/>
    <w:rsid w:val="00783506"/>
    <w:rsid w:val="00784721"/>
    <w:rsid w:val="007847B5"/>
    <w:rsid w:val="007850D8"/>
    <w:rsid w:val="007857E5"/>
    <w:rsid w:val="00786BD8"/>
    <w:rsid w:val="00786CE7"/>
    <w:rsid w:val="00786DFE"/>
    <w:rsid w:val="00791028"/>
    <w:rsid w:val="00792FF1"/>
    <w:rsid w:val="0079317D"/>
    <w:rsid w:val="007932AF"/>
    <w:rsid w:val="00793C0D"/>
    <w:rsid w:val="00793DCC"/>
    <w:rsid w:val="0079527C"/>
    <w:rsid w:val="007968B1"/>
    <w:rsid w:val="00797249"/>
    <w:rsid w:val="007972DA"/>
    <w:rsid w:val="00797921"/>
    <w:rsid w:val="00797A27"/>
    <w:rsid w:val="007A157C"/>
    <w:rsid w:val="007A17E4"/>
    <w:rsid w:val="007A284D"/>
    <w:rsid w:val="007A396E"/>
    <w:rsid w:val="007A3F34"/>
    <w:rsid w:val="007A5268"/>
    <w:rsid w:val="007A5A5C"/>
    <w:rsid w:val="007A6E31"/>
    <w:rsid w:val="007B2D06"/>
    <w:rsid w:val="007B3260"/>
    <w:rsid w:val="007B34BA"/>
    <w:rsid w:val="007B3702"/>
    <w:rsid w:val="007B448A"/>
    <w:rsid w:val="007B4F6C"/>
    <w:rsid w:val="007B5492"/>
    <w:rsid w:val="007B5690"/>
    <w:rsid w:val="007B5894"/>
    <w:rsid w:val="007B6014"/>
    <w:rsid w:val="007B60F0"/>
    <w:rsid w:val="007B6448"/>
    <w:rsid w:val="007B7199"/>
    <w:rsid w:val="007B7344"/>
    <w:rsid w:val="007C278B"/>
    <w:rsid w:val="007C2B67"/>
    <w:rsid w:val="007C2E3C"/>
    <w:rsid w:val="007C2E97"/>
    <w:rsid w:val="007C4FF2"/>
    <w:rsid w:val="007C54F0"/>
    <w:rsid w:val="007C736B"/>
    <w:rsid w:val="007C7A42"/>
    <w:rsid w:val="007C7E86"/>
    <w:rsid w:val="007D1080"/>
    <w:rsid w:val="007D1F13"/>
    <w:rsid w:val="007D513D"/>
    <w:rsid w:val="007D5992"/>
    <w:rsid w:val="007D5BEC"/>
    <w:rsid w:val="007D651F"/>
    <w:rsid w:val="007D6A5B"/>
    <w:rsid w:val="007D6D2F"/>
    <w:rsid w:val="007D6D68"/>
    <w:rsid w:val="007E16AC"/>
    <w:rsid w:val="007E1EB2"/>
    <w:rsid w:val="007E1FA1"/>
    <w:rsid w:val="007E2396"/>
    <w:rsid w:val="007E3941"/>
    <w:rsid w:val="007E3DBC"/>
    <w:rsid w:val="007E3E78"/>
    <w:rsid w:val="007E492C"/>
    <w:rsid w:val="007E59EB"/>
    <w:rsid w:val="007E7E6B"/>
    <w:rsid w:val="007F0193"/>
    <w:rsid w:val="007F076F"/>
    <w:rsid w:val="007F09EE"/>
    <w:rsid w:val="007F1882"/>
    <w:rsid w:val="007F1F71"/>
    <w:rsid w:val="007F2D28"/>
    <w:rsid w:val="007F35A8"/>
    <w:rsid w:val="007F4059"/>
    <w:rsid w:val="007F49E5"/>
    <w:rsid w:val="007F700C"/>
    <w:rsid w:val="007F79F4"/>
    <w:rsid w:val="00800FE7"/>
    <w:rsid w:val="00801015"/>
    <w:rsid w:val="00801099"/>
    <w:rsid w:val="008019A2"/>
    <w:rsid w:val="00802A91"/>
    <w:rsid w:val="00803016"/>
    <w:rsid w:val="00803F40"/>
    <w:rsid w:val="00804263"/>
    <w:rsid w:val="008047A3"/>
    <w:rsid w:val="00804D9B"/>
    <w:rsid w:val="008070F3"/>
    <w:rsid w:val="008102B6"/>
    <w:rsid w:val="00811C5D"/>
    <w:rsid w:val="00811E09"/>
    <w:rsid w:val="00812109"/>
    <w:rsid w:val="008144BC"/>
    <w:rsid w:val="00815509"/>
    <w:rsid w:val="0081565B"/>
    <w:rsid w:val="008161E9"/>
    <w:rsid w:val="00817C9B"/>
    <w:rsid w:val="00817D19"/>
    <w:rsid w:val="00820799"/>
    <w:rsid w:val="0082122A"/>
    <w:rsid w:val="008238D7"/>
    <w:rsid w:val="0082491E"/>
    <w:rsid w:val="00824E37"/>
    <w:rsid w:val="00826FD6"/>
    <w:rsid w:val="008304FA"/>
    <w:rsid w:val="00830ACA"/>
    <w:rsid w:val="00831FF1"/>
    <w:rsid w:val="00833A09"/>
    <w:rsid w:val="00834835"/>
    <w:rsid w:val="00834E5D"/>
    <w:rsid w:val="00835D54"/>
    <w:rsid w:val="008377BC"/>
    <w:rsid w:val="00840EF3"/>
    <w:rsid w:val="00841FC7"/>
    <w:rsid w:val="00842527"/>
    <w:rsid w:val="008432F9"/>
    <w:rsid w:val="00843F6D"/>
    <w:rsid w:val="00844712"/>
    <w:rsid w:val="0084588D"/>
    <w:rsid w:val="0084645E"/>
    <w:rsid w:val="008508E9"/>
    <w:rsid w:val="00850952"/>
    <w:rsid w:val="008510FE"/>
    <w:rsid w:val="008526F7"/>
    <w:rsid w:val="008549B6"/>
    <w:rsid w:val="0085550F"/>
    <w:rsid w:val="00856EF6"/>
    <w:rsid w:val="00857146"/>
    <w:rsid w:val="008579DB"/>
    <w:rsid w:val="0086128F"/>
    <w:rsid w:val="008631E4"/>
    <w:rsid w:val="00864F25"/>
    <w:rsid w:val="008656E5"/>
    <w:rsid w:val="008670D6"/>
    <w:rsid w:val="00870132"/>
    <w:rsid w:val="00870954"/>
    <w:rsid w:val="00871623"/>
    <w:rsid w:val="00871C4D"/>
    <w:rsid w:val="00871E5D"/>
    <w:rsid w:val="00874AA3"/>
    <w:rsid w:val="00875969"/>
    <w:rsid w:val="00875F6F"/>
    <w:rsid w:val="00876738"/>
    <w:rsid w:val="008770CB"/>
    <w:rsid w:val="00877D96"/>
    <w:rsid w:val="008800F2"/>
    <w:rsid w:val="0088077D"/>
    <w:rsid w:val="0088379A"/>
    <w:rsid w:val="008841C1"/>
    <w:rsid w:val="00884CAC"/>
    <w:rsid w:val="00885207"/>
    <w:rsid w:val="00885660"/>
    <w:rsid w:val="00885F21"/>
    <w:rsid w:val="00886CBD"/>
    <w:rsid w:val="008914DA"/>
    <w:rsid w:val="00892566"/>
    <w:rsid w:val="00893540"/>
    <w:rsid w:val="0089366A"/>
    <w:rsid w:val="00893F89"/>
    <w:rsid w:val="00895604"/>
    <w:rsid w:val="008956F9"/>
    <w:rsid w:val="0089576F"/>
    <w:rsid w:val="00896A82"/>
    <w:rsid w:val="00896C50"/>
    <w:rsid w:val="0089707E"/>
    <w:rsid w:val="008974B8"/>
    <w:rsid w:val="008A020F"/>
    <w:rsid w:val="008A0345"/>
    <w:rsid w:val="008A0F51"/>
    <w:rsid w:val="008A2D79"/>
    <w:rsid w:val="008A3F09"/>
    <w:rsid w:val="008A6FF0"/>
    <w:rsid w:val="008B1443"/>
    <w:rsid w:val="008B1E78"/>
    <w:rsid w:val="008B3139"/>
    <w:rsid w:val="008B3DB9"/>
    <w:rsid w:val="008B4A3E"/>
    <w:rsid w:val="008B54D5"/>
    <w:rsid w:val="008B7015"/>
    <w:rsid w:val="008B72DF"/>
    <w:rsid w:val="008B7411"/>
    <w:rsid w:val="008B7A3D"/>
    <w:rsid w:val="008C0A3C"/>
    <w:rsid w:val="008C2788"/>
    <w:rsid w:val="008C2B1E"/>
    <w:rsid w:val="008C2D1B"/>
    <w:rsid w:val="008C41C0"/>
    <w:rsid w:val="008C5AA0"/>
    <w:rsid w:val="008D009F"/>
    <w:rsid w:val="008D047F"/>
    <w:rsid w:val="008D119C"/>
    <w:rsid w:val="008D1777"/>
    <w:rsid w:val="008D1BA0"/>
    <w:rsid w:val="008D329B"/>
    <w:rsid w:val="008D4155"/>
    <w:rsid w:val="008D4417"/>
    <w:rsid w:val="008D5041"/>
    <w:rsid w:val="008D5F92"/>
    <w:rsid w:val="008D6309"/>
    <w:rsid w:val="008D6358"/>
    <w:rsid w:val="008D7497"/>
    <w:rsid w:val="008E1A70"/>
    <w:rsid w:val="008E1BC9"/>
    <w:rsid w:val="008E1EBA"/>
    <w:rsid w:val="008E36E8"/>
    <w:rsid w:val="008E4260"/>
    <w:rsid w:val="008E6635"/>
    <w:rsid w:val="008E6993"/>
    <w:rsid w:val="008E6B1A"/>
    <w:rsid w:val="008E724B"/>
    <w:rsid w:val="008E7AB6"/>
    <w:rsid w:val="008E7D5F"/>
    <w:rsid w:val="008F00FF"/>
    <w:rsid w:val="008F06F9"/>
    <w:rsid w:val="008F1815"/>
    <w:rsid w:val="008F22AE"/>
    <w:rsid w:val="008F2763"/>
    <w:rsid w:val="008F2BDD"/>
    <w:rsid w:val="008F36B5"/>
    <w:rsid w:val="008F4E9A"/>
    <w:rsid w:val="008F7A1C"/>
    <w:rsid w:val="008F7F6C"/>
    <w:rsid w:val="00900D6C"/>
    <w:rsid w:val="00900F61"/>
    <w:rsid w:val="00903144"/>
    <w:rsid w:val="009053CA"/>
    <w:rsid w:val="00907607"/>
    <w:rsid w:val="00910139"/>
    <w:rsid w:val="0091049F"/>
    <w:rsid w:val="009118D7"/>
    <w:rsid w:val="00913654"/>
    <w:rsid w:val="009147E2"/>
    <w:rsid w:val="009148C2"/>
    <w:rsid w:val="009151FB"/>
    <w:rsid w:val="009158EB"/>
    <w:rsid w:val="00917586"/>
    <w:rsid w:val="009203DB"/>
    <w:rsid w:val="009215D8"/>
    <w:rsid w:val="009217FF"/>
    <w:rsid w:val="00921F5A"/>
    <w:rsid w:val="0092236F"/>
    <w:rsid w:val="009227CD"/>
    <w:rsid w:val="009228C0"/>
    <w:rsid w:val="00922A1B"/>
    <w:rsid w:val="00924267"/>
    <w:rsid w:val="00924CB1"/>
    <w:rsid w:val="009256DF"/>
    <w:rsid w:val="00925F15"/>
    <w:rsid w:val="00926609"/>
    <w:rsid w:val="00931517"/>
    <w:rsid w:val="00931539"/>
    <w:rsid w:val="00931CDC"/>
    <w:rsid w:val="0093320A"/>
    <w:rsid w:val="00933E3B"/>
    <w:rsid w:val="009343CD"/>
    <w:rsid w:val="00935AAF"/>
    <w:rsid w:val="0093708D"/>
    <w:rsid w:val="009373CD"/>
    <w:rsid w:val="0093795B"/>
    <w:rsid w:val="00940F6C"/>
    <w:rsid w:val="00940FBE"/>
    <w:rsid w:val="009419B4"/>
    <w:rsid w:val="009421CD"/>
    <w:rsid w:val="00944E06"/>
    <w:rsid w:val="00945857"/>
    <w:rsid w:val="009466BB"/>
    <w:rsid w:val="009472E4"/>
    <w:rsid w:val="0095042B"/>
    <w:rsid w:val="009505DB"/>
    <w:rsid w:val="00950932"/>
    <w:rsid w:val="00951297"/>
    <w:rsid w:val="009516C0"/>
    <w:rsid w:val="00951A38"/>
    <w:rsid w:val="00951B4C"/>
    <w:rsid w:val="00952131"/>
    <w:rsid w:val="00952249"/>
    <w:rsid w:val="00952499"/>
    <w:rsid w:val="00952F29"/>
    <w:rsid w:val="00953116"/>
    <w:rsid w:val="00953450"/>
    <w:rsid w:val="009535D3"/>
    <w:rsid w:val="00953775"/>
    <w:rsid w:val="009550C9"/>
    <w:rsid w:val="0095674B"/>
    <w:rsid w:val="0095744F"/>
    <w:rsid w:val="00960CED"/>
    <w:rsid w:val="009612EC"/>
    <w:rsid w:val="00961EC8"/>
    <w:rsid w:val="00962532"/>
    <w:rsid w:val="00962D2E"/>
    <w:rsid w:val="00965EE8"/>
    <w:rsid w:val="00966035"/>
    <w:rsid w:val="00966540"/>
    <w:rsid w:val="009721E4"/>
    <w:rsid w:val="0097515C"/>
    <w:rsid w:val="00975572"/>
    <w:rsid w:val="009760CD"/>
    <w:rsid w:val="0097639C"/>
    <w:rsid w:val="009803CE"/>
    <w:rsid w:val="0098059E"/>
    <w:rsid w:val="009807A8"/>
    <w:rsid w:val="009808BC"/>
    <w:rsid w:val="00981E69"/>
    <w:rsid w:val="00985316"/>
    <w:rsid w:val="00985AAF"/>
    <w:rsid w:val="00986073"/>
    <w:rsid w:val="00986C84"/>
    <w:rsid w:val="00986D5D"/>
    <w:rsid w:val="00987159"/>
    <w:rsid w:val="00987CE2"/>
    <w:rsid w:val="009900D2"/>
    <w:rsid w:val="009902D4"/>
    <w:rsid w:val="00990F1B"/>
    <w:rsid w:val="00991216"/>
    <w:rsid w:val="00993A74"/>
    <w:rsid w:val="00994DFE"/>
    <w:rsid w:val="00995A70"/>
    <w:rsid w:val="00995C02"/>
    <w:rsid w:val="00997207"/>
    <w:rsid w:val="009A080C"/>
    <w:rsid w:val="009A27CD"/>
    <w:rsid w:val="009A38B5"/>
    <w:rsid w:val="009A5693"/>
    <w:rsid w:val="009A6346"/>
    <w:rsid w:val="009A6D4E"/>
    <w:rsid w:val="009A6D5F"/>
    <w:rsid w:val="009A7CA7"/>
    <w:rsid w:val="009B0C13"/>
    <w:rsid w:val="009B185F"/>
    <w:rsid w:val="009B1CF3"/>
    <w:rsid w:val="009B39F3"/>
    <w:rsid w:val="009B44A0"/>
    <w:rsid w:val="009B61FA"/>
    <w:rsid w:val="009B797C"/>
    <w:rsid w:val="009C341A"/>
    <w:rsid w:val="009C3628"/>
    <w:rsid w:val="009C3678"/>
    <w:rsid w:val="009C4279"/>
    <w:rsid w:val="009C5198"/>
    <w:rsid w:val="009C580E"/>
    <w:rsid w:val="009C69BF"/>
    <w:rsid w:val="009C74A5"/>
    <w:rsid w:val="009D02F0"/>
    <w:rsid w:val="009D248E"/>
    <w:rsid w:val="009D49F5"/>
    <w:rsid w:val="009D4D71"/>
    <w:rsid w:val="009E1385"/>
    <w:rsid w:val="009E3616"/>
    <w:rsid w:val="009E4BC7"/>
    <w:rsid w:val="009E55E5"/>
    <w:rsid w:val="009E5681"/>
    <w:rsid w:val="009E666A"/>
    <w:rsid w:val="009E67A1"/>
    <w:rsid w:val="009F26B2"/>
    <w:rsid w:val="009F42B6"/>
    <w:rsid w:val="009F5440"/>
    <w:rsid w:val="009F5E0F"/>
    <w:rsid w:val="009F6201"/>
    <w:rsid w:val="009F6E5B"/>
    <w:rsid w:val="009F70AE"/>
    <w:rsid w:val="009F7C92"/>
    <w:rsid w:val="00A02343"/>
    <w:rsid w:val="00A025B5"/>
    <w:rsid w:val="00A02E2C"/>
    <w:rsid w:val="00A03824"/>
    <w:rsid w:val="00A03B3A"/>
    <w:rsid w:val="00A05CD1"/>
    <w:rsid w:val="00A06427"/>
    <w:rsid w:val="00A07F59"/>
    <w:rsid w:val="00A10FB2"/>
    <w:rsid w:val="00A11ABE"/>
    <w:rsid w:val="00A12050"/>
    <w:rsid w:val="00A124CD"/>
    <w:rsid w:val="00A12764"/>
    <w:rsid w:val="00A127A6"/>
    <w:rsid w:val="00A129BE"/>
    <w:rsid w:val="00A137B1"/>
    <w:rsid w:val="00A13BC8"/>
    <w:rsid w:val="00A149CC"/>
    <w:rsid w:val="00A14CF3"/>
    <w:rsid w:val="00A1645D"/>
    <w:rsid w:val="00A16692"/>
    <w:rsid w:val="00A1703C"/>
    <w:rsid w:val="00A171D6"/>
    <w:rsid w:val="00A21413"/>
    <w:rsid w:val="00A2241C"/>
    <w:rsid w:val="00A231CC"/>
    <w:rsid w:val="00A23DE8"/>
    <w:rsid w:val="00A2450A"/>
    <w:rsid w:val="00A2554E"/>
    <w:rsid w:val="00A2663D"/>
    <w:rsid w:val="00A27107"/>
    <w:rsid w:val="00A27579"/>
    <w:rsid w:val="00A3076B"/>
    <w:rsid w:val="00A3091B"/>
    <w:rsid w:val="00A325DA"/>
    <w:rsid w:val="00A32BD0"/>
    <w:rsid w:val="00A33305"/>
    <w:rsid w:val="00A34D37"/>
    <w:rsid w:val="00A35227"/>
    <w:rsid w:val="00A365D3"/>
    <w:rsid w:val="00A40EB6"/>
    <w:rsid w:val="00A41635"/>
    <w:rsid w:val="00A42026"/>
    <w:rsid w:val="00A43550"/>
    <w:rsid w:val="00A43722"/>
    <w:rsid w:val="00A44130"/>
    <w:rsid w:val="00A44A6C"/>
    <w:rsid w:val="00A47AE9"/>
    <w:rsid w:val="00A47E53"/>
    <w:rsid w:val="00A508CD"/>
    <w:rsid w:val="00A53426"/>
    <w:rsid w:val="00A549DD"/>
    <w:rsid w:val="00A55728"/>
    <w:rsid w:val="00A613B5"/>
    <w:rsid w:val="00A61FA4"/>
    <w:rsid w:val="00A62A8C"/>
    <w:rsid w:val="00A64306"/>
    <w:rsid w:val="00A645CA"/>
    <w:rsid w:val="00A64926"/>
    <w:rsid w:val="00A6588C"/>
    <w:rsid w:val="00A6608B"/>
    <w:rsid w:val="00A66558"/>
    <w:rsid w:val="00A667F9"/>
    <w:rsid w:val="00A66C30"/>
    <w:rsid w:val="00A67CED"/>
    <w:rsid w:val="00A71221"/>
    <w:rsid w:val="00A72169"/>
    <w:rsid w:val="00A7236C"/>
    <w:rsid w:val="00A737C0"/>
    <w:rsid w:val="00A7437B"/>
    <w:rsid w:val="00A748A5"/>
    <w:rsid w:val="00A74EDF"/>
    <w:rsid w:val="00A75247"/>
    <w:rsid w:val="00A7589E"/>
    <w:rsid w:val="00A75A7B"/>
    <w:rsid w:val="00A766D1"/>
    <w:rsid w:val="00A7704E"/>
    <w:rsid w:val="00A776A2"/>
    <w:rsid w:val="00A77790"/>
    <w:rsid w:val="00A77E49"/>
    <w:rsid w:val="00A80F67"/>
    <w:rsid w:val="00A81876"/>
    <w:rsid w:val="00A81974"/>
    <w:rsid w:val="00A81FDE"/>
    <w:rsid w:val="00A83464"/>
    <w:rsid w:val="00A84416"/>
    <w:rsid w:val="00A85E95"/>
    <w:rsid w:val="00A87199"/>
    <w:rsid w:val="00A872FF"/>
    <w:rsid w:val="00A90A9B"/>
    <w:rsid w:val="00A90BC6"/>
    <w:rsid w:val="00A90ECE"/>
    <w:rsid w:val="00A91C0C"/>
    <w:rsid w:val="00A92432"/>
    <w:rsid w:val="00A94965"/>
    <w:rsid w:val="00A949FE"/>
    <w:rsid w:val="00A94A79"/>
    <w:rsid w:val="00A95BC9"/>
    <w:rsid w:val="00A96D9C"/>
    <w:rsid w:val="00A9716C"/>
    <w:rsid w:val="00A97C2D"/>
    <w:rsid w:val="00A97CD6"/>
    <w:rsid w:val="00AA151A"/>
    <w:rsid w:val="00AA1AEB"/>
    <w:rsid w:val="00AA2608"/>
    <w:rsid w:val="00AA2F97"/>
    <w:rsid w:val="00AA3CCA"/>
    <w:rsid w:val="00AA4498"/>
    <w:rsid w:val="00AA4526"/>
    <w:rsid w:val="00AA4DFB"/>
    <w:rsid w:val="00AA6042"/>
    <w:rsid w:val="00AA710C"/>
    <w:rsid w:val="00AA7480"/>
    <w:rsid w:val="00AA756D"/>
    <w:rsid w:val="00AB23DF"/>
    <w:rsid w:val="00AB6299"/>
    <w:rsid w:val="00AB729D"/>
    <w:rsid w:val="00AB74D7"/>
    <w:rsid w:val="00AC1171"/>
    <w:rsid w:val="00AC22A4"/>
    <w:rsid w:val="00AC4D4C"/>
    <w:rsid w:val="00AC5136"/>
    <w:rsid w:val="00AC6A35"/>
    <w:rsid w:val="00AC6D69"/>
    <w:rsid w:val="00AD0F17"/>
    <w:rsid w:val="00AD13F6"/>
    <w:rsid w:val="00AD328F"/>
    <w:rsid w:val="00AD5CE0"/>
    <w:rsid w:val="00AE0B62"/>
    <w:rsid w:val="00AE5D84"/>
    <w:rsid w:val="00AE649E"/>
    <w:rsid w:val="00AF04E5"/>
    <w:rsid w:val="00AF14D7"/>
    <w:rsid w:val="00AF249C"/>
    <w:rsid w:val="00AF24C5"/>
    <w:rsid w:val="00AF2C3F"/>
    <w:rsid w:val="00AF31BD"/>
    <w:rsid w:val="00AF3400"/>
    <w:rsid w:val="00AF36D1"/>
    <w:rsid w:val="00AF3A98"/>
    <w:rsid w:val="00AF4645"/>
    <w:rsid w:val="00AF5F98"/>
    <w:rsid w:val="00AF6AA2"/>
    <w:rsid w:val="00AF7454"/>
    <w:rsid w:val="00AF7678"/>
    <w:rsid w:val="00B00CEB"/>
    <w:rsid w:val="00B00F8F"/>
    <w:rsid w:val="00B0149B"/>
    <w:rsid w:val="00B03A60"/>
    <w:rsid w:val="00B03F8A"/>
    <w:rsid w:val="00B04357"/>
    <w:rsid w:val="00B05392"/>
    <w:rsid w:val="00B07C12"/>
    <w:rsid w:val="00B1021C"/>
    <w:rsid w:val="00B10232"/>
    <w:rsid w:val="00B10A81"/>
    <w:rsid w:val="00B111C2"/>
    <w:rsid w:val="00B11287"/>
    <w:rsid w:val="00B12DED"/>
    <w:rsid w:val="00B12FF7"/>
    <w:rsid w:val="00B134B6"/>
    <w:rsid w:val="00B138AD"/>
    <w:rsid w:val="00B13A86"/>
    <w:rsid w:val="00B141B2"/>
    <w:rsid w:val="00B14C36"/>
    <w:rsid w:val="00B14D7C"/>
    <w:rsid w:val="00B158F4"/>
    <w:rsid w:val="00B16077"/>
    <w:rsid w:val="00B1681C"/>
    <w:rsid w:val="00B177B7"/>
    <w:rsid w:val="00B20936"/>
    <w:rsid w:val="00B20D5E"/>
    <w:rsid w:val="00B20FA6"/>
    <w:rsid w:val="00B21DC3"/>
    <w:rsid w:val="00B228E2"/>
    <w:rsid w:val="00B2371C"/>
    <w:rsid w:val="00B23FB5"/>
    <w:rsid w:val="00B24C11"/>
    <w:rsid w:val="00B24EE4"/>
    <w:rsid w:val="00B26C98"/>
    <w:rsid w:val="00B27B15"/>
    <w:rsid w:val="00B30011"/>
    <w:rsid w:val="00B30264"/>
    <w:rsid w:val="00B3139D"/>
    <w:rsid w:val="00B317CF"/>
    <w:rsid w:val="00B32D19"/>
    <w:rsid w:val="00B33357"/>
    <w:rsid w:val="00B335B0"/>
    <w:rsid w:val="00B33B98"/>
    <w:rsid w:val="00B343FD"/>
    <w:rsid w:val="00B35541"/>
    <w:rsid w:val="00B35ABE"/>
    <w:rsid w:val="00B367FD"/>
    <w:rsid w:val="00B4060D"/>
    <w:rsid w:val="00B40E64"/>
    <w:rsid w:val="00B41FDB"/>
    <w:rsid w:val="00B4448F"/>
    <w:rsid w:val="00B445BB"/>
    <w:rsid w:val="00B457FC"/>
    <w:rsid w:val="00B46803"/>
    <w:rsid w:val="00B46DCB"/>
    <w:rsid w:val="00B4714F"/>
    <w:rsid w:val="00B505CC"/>
    <w:rsid w:val="00B52914"/>
    <w:rsid w:val="00B530DA"/>
    <w:rsid w:val="00B54673"/>
    <w:rsid w:val="00B554FD"/>
    <w:rsid w:val="00B56842"/>
    <w:rsid w:val="00B570B1"/>
    <w:rsid w:val="00B60B70"/>
    <w:rsid w:val="00B619E7"/>
    <w:rsid w:val="00B6267C"/>
    <w:rsid w:val="00B62AD0"/>
    <w:rsid w:val="00B62F36"/>
    <w:rsid w:val="00B65345"/>
    <w:rsid w:val="00B661C2"/>
    <w:rsid w:val="00B6621E"/>
    <w:rsid w:val="00B668BB"/>
    <w:rsid w:val="00B67155"/>
    <w:rsid w:val="00B67CB3"/>
    <w:rsid w:val="00B7147C"/>
    <w:rsid w:val="00B72A57"/>
    <w:rsid w:val="00B73B53"/>
    <w:rsid w:val="00B73C40"/>
    <w:rsid w:val="00B74B9F"/>
    <w:rsid w:val="00B75162"/>
    <w:rsid w:val="00B7613F"/>
    <w:rsid w:val="00B7758B"/>
    <w:rsid w:val="00B77E65"/>
    <w:rsid w:val="00B77FD5"/>
    <w:rsid w:val="00B77FF9"/>
    <w:rsid w:val="00B81A48"/>
    <w:rsid w:val="00B823D5"/>
    <w:rsid w:val="00B829BD"/>
    <w:rsid w:val="00B82D25"/>
    <w:rsid w:val="00B83D1C"/>
    <w:rsid w:val="00B84993"/>
    <w:rsid w:val="00B851BA"/>
    <w:rsid w:val="00B85F40"/>
    <w:rsid w:val="00B8672F"/>
    <w:rsid w:val="00B868AD"/>
    <w:rsid w:val="00B87550"/>
    <w:rsid w:val="00B87E33"/>
    <w:rsid w:val="00B87EF6"/>
    <w:rsid w:val="00B926F1"/>
    <w:rsid w:val="00B93CAF"/>
    <w:rsid w:val="00B95D87"/>
    <w:rsid w:val="00B9762C"/>
    <w:rsid w:val="00BA03FB"/>
    <w:rsid w:val="00BA1F4E"/>
    <w:rsid w:val="00BA2A30"/>
    <w:rsid w:val="00BA2B1B"/>
    <w:rsid w:val="00BA2DD0"/>
    <w:rsid w:val="00BA3762"/>
    <w:rsid w:val="00BA3DB0"/>
    <w:rsid w:val="00BA4885"/>
    <w:rsid w:val="00BA5C03"/>
    <w:rsid w:val="00BA683F"/>
    <w:rsid w:val="00BA7581"/>
    <w:rsid w:val="00BB1EE2"/>
    <w:rsid w:val="00BB3201"/>
    <w:rsid w:val="00BB3C7A"/>
    <w:rsid w:val="00BB4330"/>
    <w:rsid w:val="00BB5215"/>
    <w:rsid w:val="00BB524E"/>
    <w:rsid w:val="00BB669D"/>
    <w:rsid w:val="00BB68D0"/>
    <w:rsid w:val="00BC0A5C"/>
    <w:rsid w:val="00BC1BC6"/>
    <w:rsid w:val="00BC2247"/>
    <w:rsid w:val="00BC360F"/>
    <w:rsid w:val="00BC3A7A"/>
    <w:rsid w:val="00BC66A2"/>
    <w:rsid w:val="00BC684F"/>
    <w:rsid w:val="00BC730C"/>
    <w:rsid w:val="00BD0916"/>
    <w:rsid w:val="00BD0E4C"/>
    <w:rsid w:val="00BD1CDB"/>
    <w:rsid w:val="00BD61B6"/>
    <w:rsid w:val="00BD695A"/>
    <w:rsid w:val="00BE0235"/>
    <w:rsid w:val="00BE0E51"/>
    <w:rsid w:val="00BE2A9A"/>
    <w:rsid w:val="00BE2E45"/>
    <w:rsid w:val="00BE3419"/>
    <w:rsid w:val="00BE44F5"/>
    <w:rsid w:val="00BE48F3"/>
    <w:rsid w:val="00BE5A8C"/>
    <w:rsid w:val="00BE7A54"/>
    <w:rsid w:val="00BF1F98"/>
    <w:rsid w:val="00BF2BCF"/>
    <w:rsid w:val="00BF370C"/>
    <w:rsid w:val="00BF4E09"/>
    <w:rsid w:val="00BF6413"/>
    <w:rsid w:val="00C001C3"/>
    <w:rsid w:val="00C018DB"/>
    <w:rsid w:val="00C02CCD"/>
    <w:rsid w:val="00C038FD"/>
    <w:rsid w:val="00C040E9"/>
    <w:rsid w:val="00C04AC3"/>
    <w:rsid w:val="00C04E5F"/>
    <w:rsid w:val="00C05197"/>
    <w:rsid w:val="00C05FCB"/>
    <w:rsid w:val="00C07954"/>
    <w:rsid w:val="00C10A2D"/>
    <w:rsid w:val="00C10A80"/>
    <w:rsid w:val="00C11055"/>
    <w:rsid w:val="00C1131B"/>
    <w:rsid w:val="00C121B7"/>
    <w:rsid w:val="00C13E44"/>
    <w:rsid w:val="00C14CAD"/>
    <w:rsid w:val="00C15296"/>
    <w:rsid w:val="00C2005F"/>
    <w:rsid w:val="00C23179"/>
    <w:rsid w:val="00C24532"/>
    <w:rsid w:val="00C24A92"/>
    <w:rsid w:val="00C25100"/>
    <w:rsid w:val="00C26D3B"/>
    <w:rsid w:val="00C30776"/>
    <w:rsid w:val="00C30FAE"/>
    <w:rsid w:val="00C319D1"/>
    <w:rsid w:val="00C325CA"/>
    <w:rsid w:val="00C34021"/>
    <w:rsid w:val="00C35CBD"/>
    <w:rsid w:val="00C372D4"/>
    <w:rsid w:val="00C37CD7"/>
    <w:rsid w:val="00C41985"/>
    <w:rsid w:val="00C42110"/>
    <w:rsid w:val="00C43839"/>
    <w:rsid w:val="00C44FB9"/>
    <w:rsid w:val="00C45C69"/>
    <w:rsid w:val="00C4658E"/>
    <w:rsid w:val="00C46675"/>
    <w:rsid w:val="00C50E27"/>
    <w:rsid w:val="00C51B5D"/>
    <w:rsid w:val="00C51F36"/>
    <w:rsid w:val="00C523B0"/>
    <w:rsid w:val="00C53514"/>
    <w:rsid w:val="00C53B67"/>
    <w:rsid w:val="00C54C8E"/>
    <w:rsid w:val="00C5670C"/>
    <w:rsid w:val="00C572FB"/>
    <w:rsid w:val="00C57E00"/>
    <w:rsid w:val="00C62346"/>
    <w:rsid w:val="00C625A5"/>
    <w:rsid w:val="00C63F5A"/>
    <w:rsid w:val="00C64EA9"/>
    <w:rsid w:val="00C65438"/>
    <w:rsid w:val="00C65E55"/>
    <w:rsid w:val="00C664E1"/>
    <w:rsid w:val="00C66F35"/>
    <w:rsid w:val="00C71777"/>
    <w:rsid w:val="00C7193E"/>
    <w:rsid w:val="00C729AD"/>
    <w:rsid w:val="00C7562C"/>
    <w:rsid w:val="00C80A0F"/>
    <w:rsid w:val="00C80A6E"/>
    <w:rsid w:val="00C81746"/>
    <w:rsid w:val="00C8198A"/>
    <w:rsid w:val="00C81BD8"/>
    <w:rsid w:val="00C82C82"/>
    <w:rsid w:val="00C82DF1"/>
    <w:rsid w:val="00C830DB"/>
    <w:rsid w:val="00C84D68"/>
    <w:rsid w:val="00C84DB3"/>
    <w:rsid w:val="00C85E49"/>
    <w:rsid w:val="00C8641E"/>
    <w:rsid w:val="00C867A6"/>
    <w:rsid w:val="00C86D9B"/>
    <w:rsid w:val="00C86EAA"/>
    <w:rsid w:val="00C876C6"/>
    <w:rsid w:val="00C87F92"/>
    <w:rsid w:val="00C9125A"/>
    <w:rsid w:val="00C91B39"/>
    <w:rsid w:val="00C91D70"/>
    <w:rsid w:val="00C92DBC"/>
    <w:rsid w:val="00C95C74"/>
    <w:rsid w:val="00C96636"/>
    <w:rsid w:val="00C96AE1"/>
    <w:rsid w:val="00C97125"/>
    <w:rsid w:val="00CA0D17"/>
    <w:rsid w:val="00CA1041"/>
    <w:rsid w:val="00CA1D6D"/>
    <w:rsid w:val="00CA387F"/>
    <w:rsid w:val="00CA38AC"/>
    <w:rsid w:val="00CA5279"/>
    <w:rsid w:val="00CA5B9D"/>
    <w:rsid w:val="00CA7FD8"/>
    <w:rsid w:val="00CB2C67"/>
    <w:rsid w:val="00CB3305"/>
    <w:rsid w:val="00CB38FF"/>
    <w:rsid w:val="00CB3CCE"/>
    <w:rsid w:val="00CB3FCB"/>
    <w:rsid w:val="00CB40AD"/>
    <w:rsid w:val="00CB43F7"/>
    <w:rsid w:val="00CB599C"/>
    <w:rsid w:val="00CB5D91"/>
    <w:rsid w:val="00CB62A2"/>
    <w:rsid w:val="00CB62F5"/>
    <w:rsid w:val="00CB6BC9"/>
    <w:rsid w:val="00CC129D"/>
    <w:rsid w:val="00CC2E92"/>
    <w:rsid w:val="00CC3A3F"/>
    <w:rsid w:val="00CC782D"/>
    <w:rsid w:val="00CD164E"/>
    <w:rsid w:val="00CD1CA5"/>
    <w:rsid w:val="00CD2646"/>
    <w:rsid w:val="00CD3005"/>
    <w:rsid w:val="00CD335C"/>
    <w:rsid w:val="00CD3771"/>
    <w:rsid w:val="00CD3E5E"/>
    <w:rsid w:val="00CD4BE9"/>
    <w:rsid w:val="00CD4EA1"/>
    <w:rsid w:val="00CD5B1A"/>
    <w:rsid w:val="00CD657F"/>
    <w:rsid w:val="00CD6AA2"/>
    <w:rsid w:val="00CE00B0"/>
    <w:rsid w:val="00CE0D2A"/>
    <w:rsid w:val="00CE15F0"/>
    <w:rsid w:val="00CE42F8"/>
    <w:rsid w:val="00CE5559"/>
    <w:rsid w:val="00CE7583"/>
    <w:rsid w:val="00CE7A6A"/>
    <w:rsid w:val="00CE7E0D"/>
    <w:rsid w:val="00CF0B9C"/>
    <w:rsid w:val="00CF1354"/>
    <w:rsid w:val="00CF2174"/>
    <w:rsid w:val="00CF3B03"/>
    <w:rsid w:val="00CF486E"/>
    <w:rsid w:val="00CF6B02"/>
    <w:rsid w:val="00CF6FB3"/>
    <w:rsid w:val="00CF72E5"/>
    <w:rsid w:val="00D007CB"/>
    <w:rsid w:val="00D04C58"/>
    <w:rsid w:val="00D061A4"/>
    <w:rsid w:val="00D0691B"/>
    <w:rsid w:val="00D10320"/>
    <w:rsid w:val="00D10455"/>
    <w:rsid w:val="00D11164"/>
    <w:rsid w:val="00D12AF8"/>
    <w:rsid w:val="00D13D3D"/>
    <w:rsid w:val="00D2019B"/>
    <w:rsid w:val="00D204AB"/>
    <w:rsid w:val="00D21021"/>
    <w:rsid w:val="00D22BDB"/>
    <w:rsid w:val="00D239E2"/>
    <w:rsid w:val="00D2607D"/>
    <w:rsid w:val="00D308DF"/>
    <w:rsid w:val="00D30EE1"/>
    <w:rsid w:val="00D31F05"/>
    <w:rsid w:val="00D33339"/>
    <w:rsid w:val="00D34E9B"/>
    <w:rsid w:val="00D35E3C"/>
    <w:rsid w:val="00D36349"/>
    <w:rsid w:val="00D36A1F"/>
    <w:rsid w:val="00D36D11"/>
    <w:rsid w:val="00D36DDC"/>
    <w:rsid w:val="00D37A0D"/>
    <w:rsid w:val="00D4058B"/>
    <w:rsid w:val="00D41B25"/>
    <w:rsid w:val="00D41C72"/>
    <w:rsid w:val="00D42C70"/>
    <w:rsid w:val="00D437E6"/>
    <w:rsid w:val="00D44E06"/>
    <w:rsid w:val="00D45851"/>
    <w:rsid w:val="00D47959"/>
    <w:rsid w:val="00D500E5"/>
    <w:rsid w:val="00D50D8E"/>
    <w:rsid w:val="00D51EDB"/>
    <w:rsid w:val="00D5230C"/>
    <w:rsid w:val="00D52AD9"/>
    <w:rsid w:val="00D52AF4"/>
    <w:rsid w:val="00D538BB"/>
    <w:rsid w:val="00D54708"/>
    <w:rsid w:val="00D54712"/>
    <w:rsid w:val="00D54FCD"/>
    <w:rsid w:val="00D55050"/>
    <w:rsid w:val="00D55567"/>
    <w:rsid w:val="00D57467"/>
    <w:rsid w:val="00D57B05"/>
    <w:rsid w:val="00D60075"/>
    <w:rsid w:val="00D62426"/>
    <w:rsid w:val="00D65CCE"/>
    <w:rsid w:val="00D66B73"/>
    <w:rsid w:val="00D66D29"/>
    <w:rsid w:val="00D6781E"/>
    <w:rsid w:val="00D678CE"/>
    <w:rsid w:val="00D7069C"/>
    <w:rsid w:val="00D71374"/>
    <w:rsid w:val="00D73266"/>
    <w:rsid w:val="00D74702"/>
    <w:rsid w:val="00D74954"/>
    <w:rsid w:val="00D75805"/>
    <w:rsid w:val="00D765E6"/>
    <w:rsid w:val="00D767C3"/>
    <w:rsid w:val="00D768BA"/>
    <w:rsid w:val="00D76B46"/>
    <w:rsid w:val="00D771C9"/>
    <w:rsid w:val="00D777FB"/>
    <w:rsid w:val="00D77FAE"/>
    <w:rsid w:val="00D81463"/>
    <w:rsid w:val="00D821DB"/>
    <w:rsid w:val="00D822C6"/>
    <w:rsid w:val="00D82E2E"/>
    <w:rsid w:val="00D83B2C"/>
    <w:rsid w:val="00D83C8A"/>
    <w:rsid w:val="00D8427E"/>
    <w:rsid w:val="00D8508C"/>
    <w:rsid w:val="00D858B1"/>
    <w:rsid w:val="00D859E0"/>
    <w:rsid w:val="00D85DA2"/>
    <w:rsid w:val="00D87A25"/>
    <w:rsid w:val="00D90233"/>
    <w:rsid w:val="00D91A54"/>
    <w:rsid w:val="00D938D3"/>
    <w:rsid w:val="00D96538"/>
    <w:rsid w:val="00D96ABE"/>
    <w:rsid w:val="00D96EDA"/>
    <w:rsid w:val="00D97D65"/>
    <w:rsid w:val="00D97F52"/>
    <w:rsid w:val="00DA11F3"/>
    <w:rsid w:val="00DA171F"/>
    <w:rsid w:val="00DA23D8"/>
    <w:rsid w:val="00DA37AD"/>
    <w:rsid w:val="00DA3D89"/>
    <w:rsid w:val="00DA4ACE"/>
    <w:rsid w:val="00DA4DC9"/>
    <w:rsid w:val="00DA5D92"/>
    <w:rsid w:val="00DA61ED"/>
    <w:rsid w:val="00DA66A4"/>
    <w:rsid w:val="00DA726E"/>
    <w:rsid w:val="00DA7F0F"/>
    <w:rsid w:val="00DB054B"/>
    <w:rsid w:val="00DB152E"/>
    <w:rsid w:val="00DB1C44"/>
    <w:rsid w:val="00DB1C92"/>
    <w:rsid w:val="00DB2BF2"/>
    <w:rsid w:val="00DB332A"/>
    <w:rsid w:val="00DB4DC2"/>
    <w:rsid w:val="00DB5AEE"/>
    <w:rsid w:val="00DB762D"/>
    <w:rsid w:val="00DB78DB"/>
    <w:rsid w:val="00DB7CB7"/>
    <w:rsid w:val="00DC1222"/>
    <w:rsid w:val="00DC3E3B"/>
    <w:rsid w:val="00DC4538"/>
    <w:rsid w:val="00DC531E"/>
    <w:rsid w:val="00DC5DA3"/>
    <w:rsid w:val="00DC63AA"/>
    <w:rsid w:val="00DC6647"/>
    <w:rsid w:val="00DC729A"/>
    <w:rsid w:val="00DD1B9C"/>
    <w:rsid w:val="00DD2A32"/>
    <w:rsid w:val="00DD3820"/>
    <w:rsid w:val="00DD3AE1"/>
    <w:rsid w:val="00DD3FF0"/>
    <w:rsid w:val="00DD59FF"/>
    <w:rsid w:val="00DD63AC"/>
    <w:rsid w:val="00DD691F"/>
    <w:rsid w:val="00DD72A2"/>
    <w:rsid w:val="00DD7B95"/>
    <w:rsid w:val="00DD7D41"/>
    <w:rsid w:val="00DD7F90"/>
    <w:rsid w:val="00DE0CF9"/>
    <w:rsid w:val="00DE0DA5"/>
    <w:rsid w:val="00DE1911"/>
    <w:rsid w:val="00DE6795"/>
    <w:rsid w:val="00DE6BDE"/>
    <w:rsid w:val="00DE7BC6"/>
    <w:rsid w:val="00DE7BC8"/>
    <w:rsid w:val="00DF0163"/>
    <w:rsid w:val="00DF2249"/>
    <w:rsid w:val="00DF2A8D"/>
    <w:rsid w:val="00DF334A"/>
    <w:rsid w:val="00DF3C12"/>
    <w:rsid w:val="00DF40B6"/>
    <w:rsid w:val="00DF5224"/>
    <w:rsid w:val="00DF5905"/>
    <w:rsid w:val="00DF5D27"/>
    <w:rsid w:val="00DF5F88"/>
    <w:rsid w:val="00DF6169"/>
    <w:rsid w:val="00DF6DEC"/>
    <w:rsid w:val="00DF6FAB"/>
    <w:rsid w:val="00DF7741"/>
    <w:rsid w:val="00E002B1"/>
    <w:rsid w:val="00E010FE"/>
    <w:rsid w:val="00E011EC"/>
    <w:rsid w:val="00E01573"/>
    <w:rsid w:val="00E04057"/>
    <w:rsid w:val="00E04545"/>
    <w:rsid w:val="00E06AAC"/>
    <w:rsid w:val="00E06EE7"/>
    <w:rsid w:val="00E072A9"/>
    <w:rsid w:val="00E075B0"/>
    <w:rsid w:val="00E10EA5"/>
    <w:rsid w:val="00E11ABB"/>
    <w:rsid w:val="00E122D6"/>
    <w:rsid w:val="00E146CD"/>
    <w:rsid w:val="00E1552F"/>
    <w:rsid w:val="00E17D55"/>
    <w:rsid w:val="00E212EC"/>
    <w:rsid w:val="00E22142"/>
    <w:rsid w:val="00E23220"/>
    <w:rsid w:val="00E23655"/>
    <w:rsid w:val="00E258CB"/>
    <w:rsid w:val="00E272D3"/>
    <w:rsid w:val="00E274D6"/>
    <w:rsid w:val="00E303B0"/>
    <w:rsid w:val="00E3189D"/>
    <w:rsid w:val="00E31B3C"/>
    <w:rsid w:val="00E32C5A"/>
    <w:rsid w:val="00E3432A"/>
    <w:rsid w:val="00E35EEC"/>
    <w:rsid w:val="00E35F0B"/>
    <w:rsid w:val="00E36670"/>
    <w:rsid w:val="00E3697D"/>
    <w:rsid w:val="00E408DE"/>
    <w:rsid w:val="00E40AC3"/>
    <w:rsid w:val="00E41AE6"/>
    <w:rsid w:val="00E4221C"/>
    <w:rsid w:val="00E43373"/>
    <w:rsid w:val="00E435F8"/>
    <w:rsid w:val="00E443F8"/>
    <w:rsid w:val="00E44DEE"/>
    <w:rsid w:val="00E4558E"/>
    <w:rsid w:val="00E456B0"/>
    <w:rsid w:val="00E45C70"/>
    <w:rsid w:val="00E47569"/>
    <w:rsid w:val="00E51153"/>
    <w:rsid w:val="00E511A7"/>
    <w:rsid w:val="00E51368"/>
    <w:rsid w:val="00E516F1"/>
    <w:rsid w:val="00E51C30"/>
    <w:rsid w:val="00E52576"/>
    <w:rsid w:val="00E5297F"/>
    <w:rsid w:val="00E52F5C"/>
    <w:rsid w:val="00E543CA"/>
    <w:rsid w:val="00E55106"/>
    <w:rsid w:val="00E60984"/>
    <w:rsid w:val="00E6161B"/>
    <w:rsid w:val="00E6260A"/>
    <w:rsid w:val="00E64275"/>
    <w:rsid w:val="00E653F7"/>
    <w:rsid w:val="00E66862"/>
    <w:rsid w:val="00E70670"/>
    <w:rsid w:val="00E70C73"/>
    <w:rsid w:val="00E713EA"/>
    <w:rsid w:val="00E7179A"/>
    <w:rsid w:val="00E728C2"/>
    <w:rsid w:val="00E74126"/>
    <w:rsid w:val="00E760A8"/>
    <w:rsid w:val="00E773B1"/>
    <w:rsid w:val="00E77907"/>
    <w:rsid w:val="00E77C67"/>
    <w:rsid w:val="00E803A3"/>
    <w:rsid w:val="00E81BBE"/>
    <w:rsid w:val="00E829BF"/>
    <w:rsid w:val="00E82B13"/>
    <w:rsid w:val="00E82CA6"/>
    <w:rsid w:val="00E830E6"/>
    <w:rsid w:val="00E83763"/>
    <w:rsid w:val="00E83A91"/>
    <w:rsid w:val="00E8493D"/>
    <w:rsid w:val="00E84DD1"/>
    <w:rsid w:val="00E860D4"/>
    <w:rsid w:val="00E8622B"/>
    <w:rsid w:val="00E86C35"/>
    <w:rsid w:val="00E91E8C"/>
    <w:rsid w:val="00E92C95"/>
    <w:rsid w:val="00E9329A"/>
    <w:rsid w:val="00E951AA"/>
    <w:rsid w:val="00E9657A"/>
    <w:rsid w:val="00E9665D"/>
    <w:rsid w:val="00E97276"/>
    <w:rsid w:val="00EA052D"/>
    <w:rsid w:val="00EA0CDF"/>
    <w:rsid w:val="00EA1948"/>
    <w:rsid w:val="00EA258F"/>
    <w:rsid w:val="00EA342C"/>
    <w:rsid w:val="00EA3CC1"/>
    <w:rsid w:val="00EA504A"/>
    <w:rsid w:val="00EA5681"/>
    <w:rsid w:val="00EA5FF0"/>
    <w:rsid w:val="00EA72E4"/>
    <w:rsid w:val="00EA7807"/>
    <w:rsid w:val="00EB187C"/>
    <w:rsid w:val="00EB2676"/>
    <w:rsid w:val="00EB473D"/>
    <w:rsid w:val="00EB4D1B"/>
    <w:rsid w:val="00EB50FF"/>
    <w:rsid w:val="00EB6074"/>
    <w:rsid w:val="00EB63B6"/>
    <w:rsid w:val="00EB64CD"/>
    <w:rsid w:val="00EB6B1C"/>
    <w:rsid w:val="00EB6EF3"/>
    <w:rsid w:val="00EB7CC4"/>
    <w:rsid w:val="00EC107B"/>
    <w:rsid w:val="00EC31CE"/>
    <w:rsid w:val="00EC3EA7"/>
    <w:rsid w:val="00EC4841"/>
    <w:rsid w:val="00EC4DA9"/>
    <w:rsid w:val="00EC518C"/>
    <w:rsid w:val="00EC5875"/>
    <w:rsid w:val="00EC5899"/>
    <w:rsid w:val="00EC5BD4"/>
    <w:rsid w:val="00EC5D8B"/>
    <w:rsid w:val="00EC67E1"/>
    <w:rsid w:val="00EC7273"/>
    <w:rsid w:val="00EC72D8"/>
    <w:rsid w:val="00EC7F97"/>
    <w:rsid w:val="00ED0510"/>
    <w:rsid w:val="00ED2A2E"/>
    <w:rsid w:val="00ED638A"/>
    <w:rsid w:val="00ED6524"/>
    <w:rsid w:val="00ED6703"/>
    <w:rsid w:val="00ED682E"/>
    <w:rsid w:val="00ED6FE4"/>
    <w:rsid w:val="00ED7101"/>
    <w:rsid w:val="00ED7801"/>
    <w:rsid w:val="00ED7E96"/>
    <w:rsid w:val="00ED7F13"/>
    <w:rsid w:val="00EE0B5D"/>
    <w:rsid w:val="00EE0B9E"/>
    <w:rsid w:val="00EE2799"/>
    <w:rsid w:val="00EE4393"/>
    <w:rsid w:val="00EE56A9"/>
    <w:rsid w:val="00EE69DD"/>
    <w:rsid w:val="00EE6A90"/>
    <w:rsid w:val="00EF106C"/>
    <w:rsid w:val="00EF160A"/>
    <w:rsid w:val="00EF31A5"/>
    <w:rsid w:val="00EF566E"/>
    <w:rsid w:val="00EF602C"/>
    <w:rsid w:val="00EF67AA"/>
    <w:rsid w:val="00F01FD3"/>
    <w:rsid w:val="00F043B0"/>
    <w:rsid w:val="00F1024D"/>
    <w:rsid w:val="00F10EAE"/>
    <w:rsid w:val="00F113CB"/>
    <w:rsid w:val="00F11A17"/>
    <w:rsid w:val="00F1245F"/>
    <w:rsid w:val="00F14E62"/>
    <w:rsid w:val="00F152E0"/>
    <w:rsid w:val="00F15321"/>
    <w:rsid w:val="00F17D68"/>
    <w:rsid w:val="00F21DC3"/>
    <w:rsid w:val="00F21E1F"/>
    <w:rsid w:val="00F2231E"/>
    <w:rsid w:val="00F233D5"/>
    <w:rsid w:val="00F23A65"/>
    <w:rsid w:val="00F23F2F"/>
    <w:rsid w:val="00F25516"/>
    <w:rsid w:val="00F27D1C"/>
    <w:rsid w:val="00F31D56"/>
    <w:rsid w:val="00F32C39"/>
    <w:rsid w:val="00F33762"/>
    <w:rsid w:val="00F338BA"/>
    <w:rsid w:val="00F348B3"/>
    <w:rsid w:val="00F349BA"/>
    <w:rsid w:val="00F37B19"/>
    <w:rsid w:val="00F37D15"/>
    <w:rsid w:val="00F41C6E"/>
    <w:rsid w:val="00F4229B"/>
    <w:rsid w:val="00F431DB"/>
    <w:rsid w:val="00F44623"/>
    <w:rsid w:val="00F44AD2"/>
    <w:rsid w:val="00F44F0C"/>
    <w:rsid w:val="00F470A4"/>
    <w:rsid w:val="00F47BBB"/>
    <w:rsid w:val="00F51DD3"/>
    <w:rsid w:val="00F52EF0"/>
    <w:rsid w:val="00F54988"/>
    <w:rsid w:val="00F55646"/>
    <w:rsid w:val="00F56CAF"/>
    <w:rsid w:val="00F57105"/>
    <w:rsid w:val="00F57359"/>
    <w:rsid w:val="00F6066D"/>
    <w:rsid w:val="00F60D33"/>
    <w:rsid w:val="00F61815"/>
    <w:rsid w:val="00F61A75"/>
    <w:rsid w:val="00F61ACE"/>
    <w:rsid w:val="00F63DCA"/>
    <w:rsid w:val="00F63E1B"/>
    <w:rsid w:val="00F64AE1"/>
    <w:rsid w:val="00F66608"/>
    <w:rsid w:val="00F66EEB"/>
    <w:rsid w:val="00F7170A"/>
    <w:rsid w:val="00F73A4D"/>
    <w:rsid w:val="00F74D66"/>
    <w:rsid w:val="00F75DBB"/>
    <w:rsid w:val="00F75EDB"/>
    <w:rsid w:val="00F77075"/>
    <w:rsid w:val="00F779E6"/>
    <w:rsid w:val="00F77C76"/>
    <w:rsid w:val="00F810FC"/>
    <w:rsid w:val="00F818C8"/>
    <w:rsid w:val="00F83E3F"/>
    <w:rsid w:val="00F849B6"/>
    <w:rsid w:val="00F85DFE"/>
    <w:rsid w:val="00F85F6E"/>
    <w:rsid w:val="00F91D22"/>
    <w:rsid w:val="00F921D2"/>
    <w:rsid w:val="00F94B6E"/>
    <w:rsid w:val="00F9545C"/>
    <w:rsid w:val="00F95C51"/>
    <w:rsid w:val="00F96D43"/>
    <w:rsid w:val="00F96D54"/>
    <w:rsid w:val="00F97C83"/>
    <w:rsid w:val="00F97D28"/>
    <w:rsid w:val="00F97DD2"/>
    <w:rsid w:val="00FA012E"/>
    <w:rsid w:val="00FA0CC0"/>
    <w:rsid w:val="00FA0FAF"/>
    <w:rsid w:val="00FA164C"/>
    <w:rsid w:val="00FA317B"/>
    <w:rsid w:val="00FA378E"/>
    <w:rsid w:val="00FA3892"/>
    <w:rsid w:val="00FA40C3"/>
    <w:rsid w:val="00FA4AD3"/>
    <w:rsid w:val="00FA4D03"/>
    <w:rsid w:val="00FA4EEF"/>
    <w:rsid w:val="00FA5CB2"/>
    <w:rsid w:val="00FA665E"/>
    <w:rsid w:val="00FA76AF"/>
    <w:rsid w:val="00FB03D3"/>
    <w:rsid w:val="00FB05B8"/>
    <w:rsid w:val="00FB0E3B"/>
    <w:rsid w:val="00FB0ECC"/>
    <w:rsid w:val="00FB26A1"/>
    <w:rsid w:val="00FB2745"/>
    <w:rsid w:val="00FB2C0E"/>
    <w:rsid w:val="00FB3264"/>
    <w:rsid w:val="00FB48DA"/>
    <w:rsid w:val="00FB7BB1"/>
    <w:rsid w:val="00FC013A"/>
    <w:rsid w:val="00FC0D58"/>
    <w:rsid w:val="00FC1902"/>
    <w:rsid w:val="00FC1EBC"/>
    <w:rsid w:val="00FC23CA"/>
    <w:rsid w:val="00FC27A0"/>
    <w:rsid w:val="00FC489B"/>
    <w:rsid w:val="00FC4984"/>
    <w:rsid w:val="00FC5B25"/>
    <w:rsid w:val="00FC612A"/>
    <w:rsid w:val="00FC7B79"/>
    <w:rsid w:val="00FD062D"/>
    <w:rsid w:val="00FD1323"/>
    <w:rsid w:val="00FD1869"/>
    <w:rsid w:val="00FD4077"/>
    <w:rsid w:val="00FD4A56"/>
    <w:rsid w:val="00FD4E91"/>
    <w:rsid w:val="00FD4E99"/>
    <w:rsid w:val="00FD63A7"/>
    <w:rsid w:val="00FD684F"/>
    <w:rsid w:val="00FD7F12"/>
    <w:rsid w:val="00FE008A"/>
    <w:rsid w:val="00FE129D"/>
    <w:rsid w:val="00FE14CD"/>
    <w:rsid w:val="00FE272C"/>
    <w:rsid w:val="00FE3D2F"/>
    <w:rsid w:val="00FE45F8"/>
    <w:rsid w:val="00FE46D6"/>
    <w:rsid w:val="00FE5334"/>
    <w:rsid w:val="00FE5F60"/>
    <w:rsid w:val="00FE6990"/>
    <w:rsid w:val="00FE745A"/>
    <w:rsid w:val="00FF0609"/>
    <w:rsid w:val="00FF0D4F"/>
    <w:rsid w:val="00FF1A37"/>
    <w:rsid w:val="00FF1FFF"/>
    <w:rsid w:val="00FF2A19"/>
    <w:rsid w:val="00FF368A"/>
    <w:rsid w:val="00FF3751"/>
    <w:rsid w:val="00FF3FDB"/>
    <w:rsid w:val="00FF457E"/>
    <w:rsid w:val="00FF4AB9"/>
    <w:rsid w:val="00FF4B0A"/>
    <w:rsid w:val="00FF5301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 w:qFormat="1"/>
    <w:lsdException w:name="No List" w:uiPriority="0"/>
    <w:lsdException w:name="Outline List 1" w:uiPriority="0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0F3E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11">
    <w:name w:val="heading 1"/>
    <w:basedOn w:val="a4"/>
    <w:next w:val="a4"/>
    <w:link w:val="12"/>
    <w:qFormat/>
    <w:rsid w:val="00DA3D89"/>
    <w:pPr>
      <w:keepNext/>
      <w:tabs>
        <w:tab w:val="num" w:pos="432"/>
      </w:tabs>
      <w:ind w:left="432" w:hanging="432"/>
      <w:jc w:val="center"/>
      <w:outlineLvl w:val="0"/>
    </w:pPr>
    <w:rPr>
      <w:rFonts w:eastAsia="Arial Unicode MS"/>
      <w:sz w:val="28"/>
      <w:szCs w:val="20"/>
    </w:rPr>
  </w:style>
  <w:style w:type="paragraph" w:styleId="21">
    <w:name w:val="heading 2"/>
    <w:aliases w:val="Знак"/>
    <w:basedOn w:val="a4"/>
    <w:next w:val="a4"/>
    <w:link w:val="22"/>
    <w:uiPriority w:val="9"/>
    <w:unhideWhenUsed/>
    <w:qFormat/>
    <w:rsid w:val="00DA3D89"/>
    <w:pPr>
      <w:keepNext/>
      <w:tabs>
        <w:tab w:val="num" w:pos="576"/>
      </w:tabs>
      <w:ind w:left="576" w:hanging="576"/>
      <w:jc w:val="center"/>
      <w:outlineLvl w:val="1"/>
    </w:pPr>
    <w:rPr>
      <w:rFonts w:eastAsia="Arial Unicode MS"/>
      <w:szCs w:val="20"/>
    </w:rPr>
  </w:style>
  <w:style w:type="paragraph" w:styleId="30">
    <w:name w:val="heading 3"/>
    <w:basedOn w:val="a4"/>
    <w:next w:val="a4"/>
    <w:link w:val="31"/>
    <w:uiPriority w:val="9"/>
    <w:qFormat/>
    <w:rsid w:val="00FC1EBC"/>
    <w:pPr>
      <w:keepNext/>
      <w:suppressAutoHyphens w:val="0"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4"/>
    <w:next w:val="a4"/>
    <w:link w:val="41"/>
    <w:qFormat/>
    <w:rsid w:val="00FC1EBC"/>
    <w:pPr>
      <w:keepNext/>
      <w:suppressAutoHyphens w:val="0"/>
      <w:spacing w:before="240" w:after="60" w:line="360" w:lineRule="auto"/>
      <w:outlineLvl w:val="3"/>
    </w:pPr>
    <w:rPr>
      <w:b/>
      <w:bCs/>
      <w:sz w:val="28"/>
      <w:szCs w:val="28"/>
      <w:lang w:eastAsia="ru-RU"/>
    </w:rPr>
  </w:style>
  <w:style w:type="paragraph" w:styleId="50">
    <w:name w:val="heading 5"/>
    <w:basedOn w:val="a4"/>
    <w:next w:val="a4"/>
    <w:link w:val="51"/>
    <w:uiPriority w:val="9"/>
    <w:qFormat/>
    <w:rsid w:val="00FC1EB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FC1EBC"/>
    <w:pPr>
      <w:suppressAutoHyphens w:val="0"/>
      <w:spacing w:before="240" w:after="60" w:line="360" w:lineRule="auto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4"/>
    <w:next w:val="a4"/>
    <w:link w:val="70"/>
    <w:uiPriority w:val="9"/>
    <w:unhideWhenUsed/>
    <w:qFormat/>
    <w:rsid w:val="00BD0E4C"/>
    <w:pPr>
      <w:suppressAutoHyphens w:val="0"/>
      <w:spacing w:before="120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4"/>
    <w:next w:val="a4"/>
    <w:link w:val="80"/>
    <w:uiPriority w:val="9"/>
    <w:qFormat/>
    <w:rsid w:val="00FC1EBC"/>
    <w:pPr>
      <w:keepNext/>
      <w:suppressAutoHyphens w:val="0"/>
      <w:outlineLvl w:val="7"/>
    </w:pPr>
    <w:rPr>
      <w:b/>
      <w:sz w:val="32"/>
      <w:szCs w:val="20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FC1EBC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1"/>
    <w:qFormat/>
    <w:rsid w:val="00DA3D89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2">
    <w:name w:val="Заголовок 2 Знак"/>
    <w:aliases w:val="Знак Знак"/>
    <w:basedOn w:val="a5"/>
    <w:link w:val="21"/>
    <w:uiPriority w:val="9"/>
    <w:qFormat/>
    <w:rsid w:val="00DA3D89"/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styleId="a8">
    <w:name w:val="Hyperlink"/>
    <w:uiPriority w:val="99"/>
    <w:unhideWhenUsed/>
    <w:rsid w:val="00DA3D89"/>
    <w:rPr>
      <w:color w:val="000080"/>
      <w:u w:val="single"/>
    </w:rPr>
  </w:style>
  <w:style w:type="paragraph" w:styleId="a9">
    <w:name w:val="Body Text"/>
    <w:aliases w:val="Основной текст Знак1"/>
    <w:basedOn w:val="a4"/>
    <w:link w:val="aa"/>
    <w:unhideWhenUsed/>
    <w:rsid w:val="00DA3D89"/>
    <w:pPr>
      <w:jc w:val="center"/>
    </w:pPr>
    <w:rPr>
      <w:sz w:val="22"/>
      <w:szCs w:val="20"/>
    </w:rPr>
  </w:style>
  <w:style w:type="character" w:customStyle="1" w:styleId="aa">
    <w:name w:val="Основной текст Знак"/>
    <w:aliases w:val="Основной текст Знак1 Знак"/>
    <w:basedOn w:val="a5"/>
    <w:link w:val="a9"/>
    <w:rsid w:val="00DA3D89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qFormat/>
    <w:rsid w:val="00DA3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uiPriority w:val="99"/>
    <w:semiHidden/>
    <w:rsid w:val="00DA3D89"/>
    <w:rPr>
      <w:rFonts w:ascii="Times New Roman" w:hAnsi="Times New Roman"/>
    </w:rPr>
  </w:style>
  <w:style w:type="paragraph" w:styleId="ab">
    <w:name w:val="Plain Text"/>
    <w:basedOn w:val="a4"/>
    <w:link w:val="ac"/>
    <w:rsid w:val="00DA3D89"/>
    <w:pPr>
      <w:suppressAutoHyphens w:val="0"/>
    </w:pPr>
    <w:rPr>
      <w:rFonts w:ascii="Courier New" w:hAnsi="Courier New"/>
      <w:szCs w:val="20"/>
      <w:lang w:eastAsia="ru-RU"/>
    </w:rPr>
  </w:style>
  <w:style w:type="character" w:customStyle="1" w:styleId="ac">
    <w:name w:val="Текст Знак"/>
    <w:basedOn w:val="a5"/>
    <w:link w:val="ab"/>
    <w:rsid w:val="00DA3D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4"/>
    <w:link w:val="ae"/>
    <w:uiPriority w:val="99"/>
    <w:unhideWhenUsed/>
    <w:rsid w:val="00DA3D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5"/>
    <w:link w:val="ad"/>
    <w:uiPriority w:val="99"/>
    <w:qFormat/>
    <w:rsid w:val="00DA3D8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f">
    <w:name w:val="footer"/>
    <w:basedOn w:val="a4"/>
    <w:link w:val="af0"/>
    <w:unhideWhenUsed/>
    <w:rsid w:val="00DA3D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5"/>
    <w:link w:val="af"/>
    <w:qFormat/>
    <w:rsid w:val="00DA3D8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f1">
    <w:name w:val="Title"/>
    <w:basedOn w:val="a4"/>
    <w:link w:val="af2"/>
    <w:qFormat/>
    <w:rsid w:val="000768A0"/>
    <w:pPr>
      <w:suppressAutoHyphens w:val="0"/>
      <w:spacing w:line="360" w:lineRule="auto"/>
      <w:jc w:val="center"/>
      <w:outlineLvl w:val="0"/>
    </w:pPr>
    <w:rPr>
      <w:b/>
      <w:bCs/>
      <w:caps/>
      <w:sz w:val="28"/>
      <w:szCs w:val="32"/>
      <w:lang w:eastAsia="en-US"/>
    </w:rPr>
  </w:style>
  <w:style w:type="character" w:customStyle="1" w:styleId="af2">
    <w:name w:val="Название Знак"/>
    <w:basedOn w:val="a5"/>
    <w:link w:val="af1"/>
    <w:uiPriority w:val="10"/>
    <w:rsid w:val="000768A0"/>
    <w:rPr>
      <w:rFonts w:ascii="Times New Roman" w:eastAsia="Times New Roman" w:hAnsi="Times New Roman" w:cs="Times New Roman"/>
      <w:b/>
      <w:bCs/>
      <w:caps/>
      <w:sz w:val="28"/>
      <w:szCs w:val="32"/>
      <w:lang/>
    </w:rPr>
  </w:style>
  <w:style w:type="character" w:customStyle="1" w:styleId="31">
    <w:name w:val="Заголовок 3 Знак"/>
    <w:basedOn w:val="a5"/>
    <w:link w:val="30"/>
    <w:uiPriority w:val="9"/>
    <w:qFormat/>
    <w:rsid w:val="00FC1E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5"/>
    <w:link w:val="40"/>
    <w:qFormat/>
    <w:rsid w:val="00FC1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5"/>
    <w:link w:val="50"/>
    <w:uiPriority w:val="9"/>
    <w:rsid w:val="00FC1E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FC1E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FC1E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FC1EBC"/>
    <w:rPr>
      <w:rFonts w:ascii="Arial" w:eastAsia="Times New Roman" w:hAnsi="Arial" w:cs="Arial"/>
      <w:lang w:eastAsia="ru-RU"/>
    </w:rPr>
  </w:style>
  <w:style w:type="paragraph" w:customStyle="1" w:styleId="42">
    <w:name w:val="Знак Знак4 Знак"/>
    <w:basedOn w:val="a4"/>
    <w:semiHidden/>
    <w:rsid w:val="00FC1EBC"/>
    <w:pPr>
      <w:suppressAutoHyphens w:val="0"/>
      <w:spacing w:after="160" w:line="240" w:lineRule="exact"/>
    </w:pPr>
    <w:rPr>
      <w:rFonts w:ascii="Verdana" w:hAnsi="Verdana"/>
      <w:spacing w:val="20"/>
      <w:sz w:val="24"/>
      <w:lang w:val="en-US" w:eastAsia="en-US"/>
    </w:rPr>
  </w:style>
  <w:style w:type="character" w:styleId="af3">
    <w:name w:val="page number"/>
    <w:basedOn w:val="a5"/>
    <w:rsid w:val="00FC1EBC"/>
  </w:style>
  <w:style w:type="paragraph" w:customStyle="1" w:styleId="100">
    <w:name w:val="Стиль(10)+центр"/>
    <w:basedOn w:val="a4"/>
    <w:rsid w:val="00FC1EBC"/>
    <w:pPr>
      <w:suppressAutoHyphens w:val="0"/>
      <w:jc w:val="center"/>
    </w:pPr>
    <w:rPr>
      <w:noProof/>
      <w:szCs w:val="20"/>
      <w:lang w:eastAsia="ru-RU"/>
    </w:rPr>
  </w:style>
  <w:style w:type="paragraph" w:customStyle="1" w:styleId="14">
    <w:name w:val="Стиль 14 пт"/>
    <w:basedOn w:val="a4"/>
    <w:rsid w:val="00FC1EBC"/>
    <w:pPr>
      <w:suppressAutoHyphens w:val="0"/>
      <w:ind w:firstLine="567"/>
      <w:jc w:val="both"/>
    </w:pPr>
    <w:rPr>
      <w:sz w:val="28"/>
      <w:szCs w:val="20"/>
      <w:lang w:eastAsia="ru-RU"/>
    </w:rPr>
  </w:style>
  <w:style w:type="paragraph" w:styleId="23">
    <w:name w:val="Body Text Indent 2"/>
    <w:basedOn w:val="a4"/>
    <w:link w:val="24"/>
    <w:rsid w:val="00FC1EBC"/>
    <w:pPr>
      <w:suppressAutoHyphens w:val="0"/>
      <w:spacing w:after="120" w:line="480" w:lineRule="auto"/>
      <w:ind w:left="283"/>
    </w:pPr>
    <w:rPr>
      <w:sz w:val="24"/>
      <w:lang w:eastAsia="ru-RU"/>
    </w:rPr>
  </w:style>
  <w:style w:type="character" w:customStyle="1" w:styleId="24">
    <w:name w:val="Основной текст с отступом 2 Знак"/>
    <w:basedOn w:val="a5"/>
    <w:link w:val="23"/>
    <w:rsid w:val="00FC1E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6"/>
    <w:uiPriority w:val="59"/>
    <w:rsid w:val="00FC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4"/>
    <w:link w:val="33"/>
    <w:rsid w:val="00FC1EBC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5"/>
    <w:link w:val="32"/>
    <w:rsid w:val="00FC1E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По центру в таблице"/>
    <w:basedOn w:val="a4"/>
    <w:rsid w:val="00FC1EBC"/>
    <w:pPr>
      <w:suppressAutoHyphens w:val="0"/>
      <w:spacing w:line="360" w:lineRule="auto"/>
      <w:jc w:val="center"/>
    </w:pPr>
    <w:rPr>
      <w:sz w:val="28"/>
      <w:lang w:eastAsia="ru-RU"/>
    </w:rPr>
  </w:style>
  <w:style w:type="paragraph" w:styleId="af6">
    <w:name w:val="Document Map"/>
    <w:basedOn w:val="a4"/>
    <w:link w:val="af7"/>
    <w:semiHidden/>
    <w:rsid w:val="00FC1EBC"/>
    <w:pPr>
      <w:shd w:val="clear" w:color="auto" w:fill="000080"/>
      <w:suppressAutoHyphens w:val="0"/>
    </w:pPr>
    <w:rPr>
      <w:rFonts w:ascii="Tahoma" w:hAnsi="Tahoma" w:cs="Tahoma"/>
      <w:sz w:val="24"/>
      <w:lang w:eastAsia="ru-RU"/>
    </w:rPr>
  </w:style>
  <w:style w:type="character" w:customStyle="1" w:styleId="af7">
    <w:name w:val="Схема документа Знак"/>
    <w:basedOn w:val="a5"/>
    <w:link w:val="af6"/>
    <w:semiHidden/>
    <w:rsid w:val="00FC1EB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8">
    <w:name w:val="annotation reference"/>
    <w:basedOn w:val="a5"/>
    <w:qFormat/>
    <w:rsid w:val="00FC1EBC"/>
    <w:rPr>
      <w:sz w:val="16"/>
      <w:szCs w:val="16"/>
    </w:rPr>
  </w:style>
  <w:style w:type="paragraph" w:styleId="af9">
    <w:name w:val="annotation text"/>
    <w:basedOn w:val="a4"/>
    <w:link w:val="afa"/>
    <w:qFormat/>
    <w:rsid w:val="00FC1EBC"/>
    <w:pPr>
      <w:suppressAutoHyphens w:val="0"/>
    </w:pPr>
    <w:rPr>
      <w:szCs w:val="20"/>
      <w:lang w:eastAsia="ru-RU"/>
    </w:rPr>
  </w:style>
  <w:style w:type="character" w:customStyle="1" w:styleId="afa">
    <w:name w:val="Текст примечания Знак"/>
    <w:basedOn w:val="a5"/>
    <w:link w:val="af9"/>
    <w:qFormat/>
    <w:rsid w:val="00FC1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qFormat/>
    <w:rsid w:val="00FC1EBC"/>
    <w:rPr>
      <w:b/>
      <w:bCs/>
    </w:rPr>
  </w:style>
  <w:style w:type="character" w:customStyle="1" w:styleId="afc">
    <w:name w:val="Тема примечания Знак"/>
    <w:basedOn w:val="afa"/>
    <w:link w:val="afb"/>
    <w:qFormat/>
    <w:rsid w:val="00FC1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4"/>
    <w:link w:val="afe"/>
    <w:qFormat/>
    <w:rsid w:val="00FC1E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5"/>
    <w:link w:val="afd"/>
    <w:qFormat/>
    <w:rsid w:val="00FC1EBC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ody Text Indent"/>
    <w:basedOn w:val="a4"/>
    <w:link w:val="aff0"/>
    <w:uiPriority w:val="99"/>
    <w:rsid w:val="00FC1EBC"/>
    <w:pPr>
      <w:suppressAutoHyphens w:val="0"/>
      <w:spacing w:after="120"/>
      <w:ind w:left="283"/>
    </w:pPr>
    <w:rPr>
      <w:sz w:val="24"/>
      <w:lang w:eastAsia="ru-RU"/>
    </w:rPr>
  </w:style>
  <w:style w:type="character" w:customStyle="1" w:styleId="aff0">
    <w:name w:val="Основной текст с отступом Знак"/>
    <w:basedOn w:val="a5"/>
    <w:link w:val="aff"/>
    <w:uiPriority w:val="99"/>
    <w:rsid w:val="00FC1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FC1EBC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Стиль(10)+вправо"/>
    <w:basedOn w:val="a4"/>
    <w:rsid w:val="00FC1EBC"/>
    <w:pPr>
      <w:suppressAutoHyphens w:val="0"/>
      <w:jc w:val="right"/>
    </w:pPr>
    <w:rPr>
      <w:szCs w:val="20"/>
      <w:lang w:eastAsia="ru-RU"/>
    </w:rPr>
  </w:style>
  <w:style w:type="paragraph" w:customStyle="1" w:styleId="410">
    <w:name w:val="Знак Знак4 Знак1"/>
    <w:basedOn w:val="a4"/>
    <w:rsid w:val="00FC1EBC"/>
    <w:pPr>
      <w:suppressAutoHyphens w:val="0"/>
      <w:spacing w:after="160" w:line="240" w:lineRule="exact"/>
    </w:pPr>
    <w:rPr>
      <w:rFonts w:ascii="Verdana" w:hAnsi="Verdana"/>
      <w:spacing w:val="20"/>
      <w:sz w:val="24"/>
      <w:lang w:val="en-US" w:eastAsia="en-US"/>
    </w:rPr>
  </w:style>
  <w:style w:type="paragraph" w:customStyle="1" w:styleId="aff1">
    <w:name w:val="Стиль диссертации"/>
    <w:basedOn w:val="a4"/>
    <w:rsid w:val="00FC1EBC"/>
    <w:pPr>
      <w:suppressAutoHyphens w:val="0"/>
      <w:spacing w:line="480" w:lineRule="auto"/>
      <w:ind w:firstLine="709"/>
      <w:jc w:val="both"/>
    </w:pPr>
    <w:rPr>
      <w:sz w:val="24"/>
      <w:szCs w:val="20"/>
      <w:lang w:eastAsia="ru-RU"/>
    </w:rPr>
  </w:style>
  <w:style w:type="paragraph" w:styleId="25">
    <w:name w:val="Body Text 2"/>
    <w:basedOn w:val="a4"/>
    <w:link w:val="26"/>
    <w:uiPriority w:val="99"/>
    <w:rsid w:val="00FC1EBC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26">
    <w:name w:val="Основной текст 2 Знак"/>
    <w:basedOn w:val="a5"/>
    <w:link w:val="25"/>
    <w:uiPriority w:val="99"/>
    <w:rsid w:val="00FC1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4"/>
    <w:rsid w:val="00FC1EBC"/>
    <w:pPr>
      <w:suppressAutoHyphens w:val="0"/>
      <w:ind w:left="1134" w:right="850"/>
      <w:jc w:val="both"/>
    </w:pPr>
    <w:rPr>
      <w:b/>
      <w:sz w:val="28"/>
      <w:lang w:eastAsia="ru-RU"/>
    </w:rPr>
  </w:style>
  <w:style w:type="paragraph" w:customStyle="1" w:styleId="aff3">
    <w:name w:val="Стиль для рисунков"/>
    <w:basedOn w:val="a4"/>
    <w:rsid w:val="00FC1EBC"/>
    <w:pPr>
      <w:suppressAutoHyphens w:val="0"/>
      <w:jc w:val="center"/>
    </w:pPr>
    <w:rPr>
      <w:sz w:val="24"/>
      <w:lang w:eastAsia="ru-RU"/>
    </w:rPr>
  </w:style>
  <w:style w:type="paragraph" w:customStyle="1" w:styleId="aff4">
    <w:name w:val="Стиль для рисунков Знак Знак Знак"/>
    <w:basedOn w:val="a4"/>
    <w:rsid w:val="00FC1EBC"/>
    <w:pPr>
      <w:suppressAutoHyphens w:val="0"/>
      <w:jc w:val="center"/>
    </w:pPr>
    <w:rPr>
      <w:sz w:val="24"/>
      <w:lang w:eastAsia="ru-RU"/>
    </w:rPr>
  </w:style>
  <w:style w:type="character" w:customStyle="1" w:styleId="aff5">
    <w:name w:val="Стиль для рисунков Знак Знак Знак Знак Знак Знак"/>
    <w:basedOn w:val="a5"/>
    <w:rsid w:val="00FC1EBC"/>
    <w:rPr>
      <w:sz w:val="24"/>
      <w:szCs w:val="24"/>
      <w:lang w:val="ru-RU" w:eastAsia="ru-RU" w:bidi="ar-SA"/>
    </w:rPr>
  </w:style>
  <w:style w:type="character" w:customStyle="1" w:styleId="aff6">
    <w:name w:val="Стиль для рисунков Знак Знак Знак Знак Знак"/>
    <w:basedOn w:val="a5"/>
    <w:rsid w:val="00FC1EBC"/>
    <w:rPr>
      <w:sz w:val="24"/>
      <w:szCs w:val="24"/>
      <w:lang w:val="ru-RU" w:eastAsia="ru-RU" w:bidi="ar-SA"/>
    </w:rPr>
  </w:style>
  <w:style w:type="paragraph" w:customStyle="1" w:styleId="aff7">
    <w:name w:val="Стиль для рисунков Знак Знак"/>
    <w:basedOn w:val="a4"/>
    <w:rsid w:val="00FC1EBC"/>
    <w:pPr>
      <w:suppressAutoHyphens w:val="0"/>
      <w:jc w:val="center"/>
    </w:pPr>
    <w:rPr>
      <w:sz w:val="24"/>
      <w:lang w:eastAsia="ru-RU"/>
    </w:rPr>
  </w:style>
  <w:style w:type="character" w:customStyle="1" w:styleId="aff8">
    <w:name w:val="Стиль для рисунков Знак Знак Знак Знак"/>
    <w:basedOn w:val="a5"/>
    <w:rsid w:val="00FC1EBC"/>
    <w:rPr>
      <w:sz w:val="24"/>
      <w:szCs w:val="24"/>
      <w:lang w:val="ru-RU" w:eastAsia="ru-RU" w:bidi="ar-SA"/>
    </w:rPr>
  </w:style>
  <w:style w:type="paragraph" w:styleId="aff9">
    <w:name w:val="List Paragraph"/>
    <w:basedOn w:val="a4"/>
    <w:link w:val="affa"/>
    <w:uiPriority w:val="34"/>
    <w:qFormat/>
    <w:rsid w:val="00FC1EBC"/>
    <w:pPr>
      <w:widowControl w:val="0"/>
      <w:suppressAutoHyphens w:val="0"/>
      <w:adjustRightInd w:val="0"/>
      <w:spacing w:line="300" w:lineRule="exact"/>
      <w:ind w:left="708" w:firstLine="567"/>
      <w:jc w:val="both"/>
      <w:textAlignment w:val="baseline"/>
    </w:pPr>
    <w:rPr>
      <w:sz w:val="24"/>
      <w:szCs w:val="20"/>
      <w:lang w:eastAsia="ru-RU"/>
    </w:rPr>
  </w:style>
  <w:style w:type="paragraph" w:styleId="affb">
    <w:name w:val="No Spacing"/>
    <w:uiPriority w:val="1"/>
    <w:qFormat/>
    <w:rsid w:val="00FC1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1">
    <w:name w:val="Знак Знак9"/>
    <w:locked/>
    <w:rsid w:val="00FC1EB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fc">
    <w:name w:val="Normal (Web)"/>
    <w:basedOn w:val="a4"/>
    <w:uiPriority w:val="99"/>
    <w:qFormat/>
    <w:rsid w:val="00FC1EB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ffd">
    <w:name w:val="Название таблицы"/>
    <w:basedOn w:val="affe"/>
    <w:next w:val="a4"/>
    <w:rsid w:val="00FC1EBC"/>
    <w:pPr>
      <w:keepNext/>
      <w:spacing w:before="240" w:after="120" w:line="240" w:lineRule="auto"/>
      <w:ind w:firstLine="0"/>
      <w:jc w:val="left"/>
    </w:pPr>
    <w:rPr>
      <w:bCs w:val="0"/>
      <w:szCs w:val="28"/>
    </w:rPr>
  </w:style>
  <w:style w:type="paragraph" w:styleId="affe">
    <w:name w:val="caption"/>
    <w:basedOn w:val="a4"/>
    <w:next w:val="a4"/>
    <w:qFormat/>
    <w:rsid w:val="00FC1EBC"/>
    <w:pPr>
      <w:suppressAutoHyphens w:val="0"/>
      <w:spacing w:before="80" w:after="140" w:line="360" w:lineRule="auto"/>
      <w:ind w:firstLine="567"/>
      <w:jc w:val="center"/>
    </w:pPr>
    <w:rPr>
      <w:bCs/>
      <w:sz w:val="28"/>
      <w:szCs w:val="20"/>
      <w:lang w:eastAsia="ru-RU"/>
    </w:rPr>
  </w:style>
  <w:style w:type="paragraph" w:customStyle="1" w:styleId="34">
    <w:name w:val="Знак Знак3 Знак"/>
    <w:basedOn w:val="a4"/>
    <w:rsid w:val="00FC1EBC"/>
    <w:pPr>
      <w:suppressAutoHyphens w:val="0"/>
      <w:spacing w:after="160" w:line="240" w:lineRule="exact"/>
    </w:pPr>
    <w:rPr>
      <w:rFonts w:ascii="Verdana" w:hAnsi="Verdana"/>
      <w:spacing w:val="20"/>
      <w:sz w:val="24"/>
      <w:lang w:val="en-US" w:eastAsia="en-US"/>
    </w:rPr>
  </w:style>
  <w:style w:type="paragraph" w:customStyle="1" w:styleId="a3">
    <w:name w:val="Простой список"/>
    <w:basedOn w:val="a4"/>
    <w:rsid w:val="00FC1EBC"/>
    <w:pPr>
      <w:numPr>
        <w:numId w:val="1"/>
      </w:num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  <w:lang w:eastAsia="ru-RU"/>
    </w:rPr>
  </w:style>
  <w:style w:type="paragraph" w:customStyle="1" w:styleId="afff">
    <w:name w:val="Основной таблиц"/>
    <w:basedOn w:val="a4"/>
    <w:rsid w:val="00FC1EBC"/>
    <w:pPr>
      <w:suppressAutoHyphens w:val="0"/>
    </w:pPr>
    <w:rPr>
      <w:sz w:val="24"/>
      <w:szCs w:val="20"/>
      <w:lang w:eastAsia="ru-RU"/>
    </w:rPr>
  </w:style>
  <w:style w:type="paragraph" w:customStyle="1" w:styleId="afff0">
    <w:name w:val="Основной документа"/>
    <w:basedOn w:val="a4"/>
    <w:rsid w:val="00FC1EBC"/>
    <w:pPr>
      <w:suppressAutoHyphens w:val="0"/>
      <w:spacing w:line="360" w:lineRule="auto"/>
      <w:ind w:firstLine="567"/>
      <w:jc w:val="both"/>
    </w:pPr>
    <w:rPr>
      <w:sz w:val="26"/>
      <w:szCs w:val="20"/>
      <w:lang w:eastAsia="ru-RU"/>
    </w:rPr>
  </w:style>
  <w:style w:type="paragraph" w:customStyle="1" w:styleId="a">
    <w:name w:val="Перечисление"/>
    <w:basedOn w:val="a4"/>
    <w:rsid w:val="00FC1EBC"/>
    <w:pPr>
      <w:numPr>
        <w:numId w:val="2"/>
      </w:numPr>
      <w:tabs>
        <w:tab w:val="clear" w:pos="1134"/>
        <w:tab w:val="num" w:pos="360"/>
        <w:tab w:val="left" w:pos="993"/>
        <w:tab w:val="left" w:pos="7655"/>
      </w:tabs>
      <w:ind w:left="0" w:firstLine="0"/>
      <w:jc w:val="both"/>
    </w:pPr>
    <w:rPr>
      <w:kern w:val="28"/>
      <w:sz w:val="28"/>
      <w:szCs w:val="20"/>
      <w:lang w:eastAsia="ru-RU"/>
    </w:rPr>
  </w:style>
  <w:style w:type="paragraph" w:customStyle="1" w:styleId="afff1">
    <w:name w:val="Таблица: Название"/>
    <w:basedOn w:val="a4"/>
    <w:next w:val="a4"/>
    <w:rsid w:val="00FC1EBC"/>
    <w:pPr>
      <w:keepNext/>
      <w:keepLines/>
      <w:suppressAutoHyphens w:val="0"/>
      <w:spacing w:before="80" w:after="80" w:line="360" w:lineRule="auto"/>
      <w:jc w:val="both"/>
    </w:pPr>
    <w:rPr>
      <w:sz w:val="26"/>
      <w:szCs w:val="20"/>
      <w:lang w:eastAsia="ru-RU"/>
    </w:rPr>
  </w:style>
  <w:style w:type="paragraph" w:styleId="a2">
    <w:name w:val="footnote text"/>
    <w:basedOn w:val="a4"/>
    <w:link w:val="afff2"/>
    <w:uiPriority w:val="99"/>
    <w:semiHidden/>
    <w:rsid w:val="00FC1EBC"/>
    <w:pPr>
      <w:numPr>
        <w:numId w:val="3"/>
      </w:numPr>
      <w:tabs>
        <w:tab w:val="clear" w:pos="1069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fff2">
    <w:name w:val="Текст сноски Знак"/>
    <w:basedOn w:val="a5"/>
    <w:link w:val="a2"/>
    <w:uiPriority w:val="99"/>
    <w:semiHidden/>
    <w:rsid w:val="00FC1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Рисунок"/>
    <w:basedOn w:val="a4"/>
    <w:next w:val="a4"/>
    <w:link w:val="afff4"/>
    <w:qFormat/>
    <w:rsid w:val="00FC1EBC"/>
    <w:pPr>
      <w:suppressAutoHyphens w:val="0"/>
      <w:spacing w:line="360" w:lineRule="auto"/>
      <w:jc w:val="center"/>
    </w:pPr>
    <w:rPr>
      <w:sz w:val="26"/>
      <w:szCs w:val="20"/>
      <w:lang w:eastAsia="ru-RU"/>
    </w:rPr>
  </w:style>
  <w:style w:type="paragraph" w:customStyle="1" w:styleId="afff5">
    <w:name w:val="ТЛ: Обычный"/>
    <w:basedOn w:val="a4"/>
    <w:rsid w:val="00FC1EBC"/>
    <w:pPr>
      <w:suppressAutoHyphens w:val="0"/>
      <w:jc w:val="center"/>
    </w:pPr>
    <w:rPr>
      <w:sz w:val="26"/>
      <w:szCs w:val="20"/>
      <w:lang w:eastAsia="ru-RU"/>
    </w:rPr>
  </w:style>
  <w:style w:type="paragraph" w:customStyle="1" w:styleId="320">
    <w:name w:val="Знак Знак3 Знак2"/>
    <w:basedOn w:val="a4"/>
    <w:rsid w:val="00FC1EBC"/>
    <w:pPr>
      <w:suppressAutoHyphens w:val="0"/>
      <w:spacing w:after="160" w:line="240" w:lineRule="exact"/>
    </w:pPr>
    <w:rPr>
      <w:rFonts w:ascii="Verdana" w:hAnsi="Verdana"/>
      <w:spacing w:val="20"/>
      <w:sz w:val="24"/>
      <w:lang w:val="en-US" w:eastAsia="en-US"/>
    </w:rPr>
  </w:style>
  <w:style w:type="paragraph" w:customStyle="1" w:styleId="a7cxspmiddle">
    <w:name w:val="a7cxspmiddle"/>
    <w:basedOn w:val="a4"/>
    <w:rsid w:val="00FC1EB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7cxsplast">
    <w:name w:val="a7cxsplast"/>
    <w:basedOn w:val="a4"/>
    <w:rsid w:val="00FC1EB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ff6">
    <w:name w:val="FollowedHyperlink"/>
    <w:basedOn w:val="a5"/>
    <w:uiPriority w:val="99"/>
    <w:qFormat/>
    <w:rsid w:val="00FC1EBC"/>
    <w:rPr>
      <w:color w:val="800080"/>
      <w:u w:val="single"/>
    </w:rPr>
  </w:style>
  <w:style w:type="character" w:customStyle="1" w:styleId="apple-style-span">
    <w:name w:val="apple-style-span"/>
    <w:basedOn w:val="a5"/>
    <w:rsid w:val="00FC1EBC"/>
  </w:style>
  <w:style w:type="paragraph" w:customStyle="1" w:styleId="afff7">
    <w:name w:val="Мой_маркер"/>
    <w:basedOn w:val="a4"/>
    <w:rsid w:val="00FC1EBC"/>
    <w:pPr>
      <w:tabs>
        <w:tab w:val="num" w:pos="1492"/>
      </w:tabs>
      <w:suppressAutoHyphens w:val="0"/>
      <w:ind w:left="1492" w:hanging="360"/>
      <w:jc w:val="both"/>
    </w:pPr>
    <w:rPr>
      <w:sz w:val="26"/>
      <w:szCs w:val="26"/>
      <w:lang w:eastAsia="ru-RU"/>
    </w:rPr>
  </w:style>
  <w:style w:type="character" w:customStyle="1" w:styleId="2222">
    <w:name w:val="Стиль2222 Знак"/>
    <w:basedOn w:val="a5"/>
    <w:link w:val="22220"/>
    <w:locked/>
    <w:rsid w:val="00FC1EBC"/>
    <w:rPr>
      <w:sz w:val="26"/>
      <w:lang w:eastAsia="ru-RU"/>
    </w:rPr>
  </w:style>
  <w:style w:type="paragraph" w:customStyle="1" w:styleId="22220">
    <w:name w:val="Стиль2222"/>
    <w:basedOn w:val="a4"/>
    <w:link w:val="2222"/>
    <w:rsid w:val="00FC1EBC"/>
    <w:pPr>
      <w:suppressAutoHyphens w:val="0"/>
      <w:ind w:firstLine="709"/>
      <w:jc w:val="both"/>
    </w:pPr>
    <w:rPr>
      <w:rFonts w:asciiTheme="minorHAnsi" w:eastAsiaTheme="minorHAnsi" w:hAnsiTheme="minorHAnsi" w:cstheme="minorBidi"/>
      <w:sz w:val="26"/>
      <w:szCs w:val="22"/>
      <w:lang w:eastAsia="ru-RU"/>
    </w:rPr>
  </w:style>
  <w:style w:type="paragraph" w:customStyle="1" w:styleId="afff8">
    <w:name w:val="Стиль для рисунков Знак"/>
    <w:basedOn w:val="a4"/>
    <w:rsid w:val="00FC1EBC"/>
    <w:pPr>
      <w:suppressAutoHyphens w:val="0"/>
      <w:jc w:val="center"/>
    </w:pPr>
    <w:rPr>
      <w:sz w:val="24"/>
      <w:lang w:eastAsia="ru-RU"/>
    </w:rPr>
  </w:style>
  <w:style w:type="paragraph" w:customStyle="1" w:styleId="120">
    <w:name w:val="Стиль(12)"/>
    <w:basedOn w:val="a4"/>
    <w:rsid w:val="00FC1EBC"/>
    <w:pPr>
      <w:suppressAutoHyphens w:val="0"/>
      <w:jc w:val="both"/>
    </w:pPr>
    <w:rPr>
      <w:sz w:val="24"/>
      <w:szCs w:val="20"/>
      <w:lang w:eastAsia="ru-RU"/>
    </w:rPr>
  </w:style>
  <w:style w:type="character" w:customStyle="1" w:styleId="afff9">
    <w:name w:val="Стиль для рисунков Знак Знак Знак Знак Знак Знак Знак"/>
    <w:rsid w:val="00FC1EBC"/>
    <w:rPr>
      <w:noProof w:val="0"/>
      <w:sz w:val="24"/>
      <w:szCs w:val="24"/>
      <w:lang w:val="ru-RU" w:eastAsia="ru-RU" w:bidi="ar-SA"/>
    </w:rPr>
  </w:style>
  <w:style w:type="character" w:customStyle="1" w:styleId="15">
    <w:name w:val="Стиль для рисунков Знак Знак Знак Знак1"/>
    <w:rsid w:val="00FC1EBC"/>
    <w:rPr>
      <w:noProof w:val="0"/>
      <w:sz w:val="24"/>
      <w:szCs w:val="24"/>
      <w:lang w:val="ru-RU" w:eastAsia="ru-RU" w:bidi="ar-SA"/>
    </w:rPr>
  </w:style>
  <w:style w:type="numbering" w:customStyle="1" w:styleId="1">
    <w:name w:val="Стиль1"/>
    <w:rsid w:val="00FC1EBC"/>
    <w:pPr>
      <w:numPr>
        <w:numId w:val="4"/>
      </w:numPr>
    </w:pPr>
  </w:style>
  <w:style w:type="character" w:customStyle="1" w:styleId="52">
    <w:name w:val="Знак Знак5"/>
    <w:semiHidden/>
    <w:locked/>
    <w:rsid w:val="00FC1EBC"/>
    <w:rPr>
      <w:rFonts w:ascii="Courier New" w:hAnsi="Courier New" w:cs="Courier New"/>
      <w:lang w:val="ru-RU" w:eastAsia="ru-RU" w:bidi="ar-SA"/>
    </w:rPr>
  </w:style>
  <w:style w:type="paragraph" w:customStyle="1" w:styleId="16">
    <w:name w:val="Абзац списка1"/>
    <w:basedOn w:val="a4"/>
    <w:rsid w:val="00045F25"/>
    <w:pPr>
      <w:suppressAutoHyphens w:val="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310">
    <w:name w:val="Знак Знак3 Знак1"/>
    <w:basedOn w:val="a4"/>
    <w:rsid w:val="0058343E"/>
    <w:pPr>
      <w:suppressAutoHyphens w:val="0"/>
      <w:spacing w:after="160" w:line="240" w:lineRule="exact"/>
    </w:pPr>
    <w:rPr>
      <w:rFonts w:ascii="Verdana" w:hAnsi="Verdana"/>
      <w:spacing w:val="20"/>
      <w:sz w:val="24"/>
      <w:lang w:val="en-US" w:eastAsia="en-US"/>
    </w:rPr>
  </w:style>
  <w:style w:type="character" w:styleId="afffa">
    <w:name w:val="Placeholder Text"/>
    <w:basedOn w:val="a5"/>
    <w:uiPriority w:val="99"/>
    <w:semiHidden/>
    <w:qFormat/>
    <w:rsid w:val="0093320A"/>
    <w:rPr>
      <w:color w:val="808080"/>
    </w:rPr>
  </w:style>
  <w:style w:type="character" w:styleId="afffb">
    <w:name w:val="footnote reference"/>
    <w:uiPriority w:val="99"/>
    <w:semiHidden/>
    <w:unhideWhenUsed/>
    <w:rsid w:val="00CB40AD"/>
    <w:rPr>
      <w:vertAlign w:val="superscript"/>
    </w:rPr>
  </w:style>
  <w:style w:type="paragraph" w:customStyle="1" w:styleId="afffc">
    <w:name w:val="Название таблиц"/>
    <w:basedOn w:val="affe"/>
    <w:qFormat/>
    <w:rsid w:val="005A4134"/>
    <w:pPr>
      <w:keepNext/>
      <w:spacing w:before="360" w:after="120"/>
      <w:jc w:val="both"/>
    </w:pPr>
    <w:rPr>
      <w:szCs w:val="18"/>
    </w:rPr>
  </w:style>
  <w:style w:type="character" w:customStyle="1" w:styleId="afffd">
    <w:name w:val="Пункт Знак"/>
    <w:rsid w:val="005A4134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5"/>
    <w:link w:val="7"/>
    <w:uiPriority w:val="9"/>
    <w:rsid w:val="00BD0E4C"/>
    <w:rPr>
      <w:rFonts w:asciiTheme="majorHAnsi" w:eastAsiaTheme="majorEastAsia" w:hAnsiTheme="majorHAnsi" w:cstheme="majorBidi"/>
      <w:i/>
      <w:iCs/>
    </w:rPr>
  </w:style>
  <w:style w:type="paragraph" w:styleId="afffe">
    <w:name w:val="Subtitle"/>
    <w:basedOn w:val="a4"/>
    <w:next w:val="a4"/>
    <w:link w:val="affff"/>
    <w:qFormat/>
    <w:rsid w:val="00BD0E4C"/>
    <w:pPr>
      <w:suppressAutoHyphens w:val="0"/>
      <w:spacing w:before="120" w:after="600"/>
      <w:jc w:val="both"/>
    </w:pPr>
    <w:rPr>
      <w:rFonts w:asciiTheme="majorHAnsi" w:eastAsiaTheme="majorEastAsia" w:hAnsiTheme="majorHAnsi" w:cstheme="majorBidi"/>
      <w:i/>
      <w:iCs/>
      <w:spacing w:val="13"/>
      <w:sz w:val="24"/>
      <w:lang w:eastAsia="en-US"/>
    </w:rPr>
  </w:style>
  <w:style w:type="character" w:customStyle="1" w:styleId="affff">
    <w:name w:val="Подзаголовок Знак"/>
    <w:basedOn w:val="a5"/>
    <w:link w:val="afffe"/>
    <w:rsid w:val="00BD0E4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fff0">
    <w:name w:val="Strong"/>
    <w:uiPriority w:val="22"/>
    <w:qFormat/>
    <w:rsid w:val="00BD0E4C"/>
    <w:rPr>
      <w:b/>
      <w:bCs/>
    </w:rPr>
  </w:style>
  <w:style w:type="character" w:styleId="affff1">
    <w:name w:val="Emphasis"/>
    <w:qFormat/>
    <w:rsid w:val="00BD0E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7">
    <w:name w:val="Quote"/>
    <w:basedOn w:val="a4"/>
    <w:next w:val="a4"/>
    <w:link w:val="28"/>
    <w:uiPriority w:val="29"/>
    <w:qFormat/>
    <w:rsid w:val="00BD0E4C"/>
    <w:pPr>
      <w:suppressAutoHyphens w:val="0"/>
      <w:spacing w:before="200"/>
      <w:ind w:left="360" w:right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basedOn w:val="a5"/>
    <w:link w:val="27"/>
    <w:uiPriority w:val="29"/>
    <w:rsid w:val="00BD0E4C"/>
    <w:rPr>
      <w:i/>
      <w:iCs/>
    </w:rPr>
  </w:style>
  <w:style w:type="paragraph" w:styleId="affff2">
    <w:name w:val="Intense Quote"/>
    <w:basedOn w:val="a4"/>
    <w:next w:val="a4"/>
    <w:link w:val="affff3"/>
    <w:uiPriority w:val="30"/>
    <w:qFormat/>
    <w:rsid w:val="00BD0E4C"/>
    <w:pPr>
      <w:pBdr>
        <w:bottom w:val="single" w:sz="4" w:space="1" w:color="auto"/>
      </w:pBdr>
      <w:suppressAutoHyphens w:val="0"/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fff3">
    <w:name w:val="Выделенная цитата Знак"/>
    <w:basedOn w:val="a5"/>
    <w:link w:val="affff2"/>
    <w:uiPriority w:val="30"/>
    <w:rsid w:val="00BD0E4C"/>
    <w:rPr>
      <w:b/>
      <w:bCs/>
      <w:i/>
      <w:iCs/>
    </w:rPr>
  </w:style>
  <w:style w:type="character" w:styleId="affff4">
    <w:name w:val="Subtle Emphasis"/>
    <w:uiPriority w:val="19"/>
    <w:qFormat/>
    <w:rsid w:val="00BD0E4C"/>
    <w:rPr>
      <w:i/>
      <w:iCs/>
    </w:rPr>
  </w:style>
  <w:style w:type="character" w:styleId="affff5">
    <w:name w:val="Intense Emphasis"/>
    <w:uiPriority w:val="21"/>
    <w:qFormat/>
    <w:rsid w:val="00BD0E4C"/>
    <w:rPr>
      <w:b/>
      <w:bCs/>
    </w:rPr>
  </w:style>
  <w:style w:type="character" w:styleId="affff6">
    <w:name w:val="Subtle Reference"/>
    <w:uiPriority w:val="31"/>
    <w:qFormat/>
    <w:rsid w:val="00BD0E4C"/>
    <w:rPr>
      <w:smallCaps/>
    </w:rPr>
  </w:style>
  <w:style w:type="character" w:styleId="affff7">
    <w:name w:val="Intense Reference"/>
    <w:uiPriority w:val="32"/>
    <w:qFormat/>
    <w:rsid w:val="00BD0E4C"/>
    <w:rPr>
      <w:smallCaps/>
      <w:spacing w:val="5"/>
      <w:u w:val="single"/>
    </w:rPr>
  </w:style>
  <w:style w:type="character" w:styleId="affff8">
    <w:name w:val="Book Title"/>
    <w:uiPriority w:val="33"/>
    <w:qFormat/>
    <w:rsid w:val="00BD0E4C"/>
    <w:rPr>
      <w:i/>
      <w:iCs/>
      <w:smallCaps/>
      <w:spacing w:val="5"/>
    </w:rPr>
  </w:style>
  <w:style w:type="paragraph" w:styleId="affff9">
    <w:name w:val="TOC Heading"/>
    <w:basedOn w:val="11"/>
    <w:next w:val="a4"/>
    <w:uiPriority w:val="39"/>
    <w:semiHidden/>
    <w:unhideWhenUsed/>
    <w:qFormat/>
    <w:rsid w:val="00BD0E4C"/>
    <w:pPr>
      <w:keepNext w:val="0"/>
      <w:tabs>
        <w:tab w:val="clear" w:pos="432"/>
      </w:tabs>
      <w:suppressAutoHyphens w:val="0"/>
      <w:spacing w:before="480"/>
      <w:ind w:left="0" w:firstLine="0"/>
      <w:contextualSpacing/>
      <w:jc w:val="both"/>
      <w:outlineLvl w:val="9"/>
    </w:pPr>
    <w:rPr>
      <w:rFonts w:asciiTheme="majorHAnsi" w:eastAsiaTheme="majorEastAsia" w:hAnsiTheme="majorHAnsi" w:cstheme="majorBidi"/>
      <w:b/>
      <w:bCs/>
      <w:szCs w:val="28"/>
      <w:lang w:eastAsia="en-US" w:bidi="en-US"/>
    </w:rPr>
  </w:style>
  <w:style w:type="character" w:styleId="affffa">
    <w:name w:val="line number"/>
    <w:basedOn w:val="a5"/>
    <w:uiPriority w:val="99"/>
    <w:semiHidden/>
    <w:unhideWhenUsed/>
    <w:rsid w:val="00BD0E4C"/>
  </w:style>
  <w:style w:type="character" w:customStyle="1" w:styleId="apple-converted-space">
    <w:name w:val="apple-converted-space"/>
    <w:basedOn w:val="a5"/>
    <w:qFormat/>
    <w:rsid w:val="00582D59"/>
  </w:style>
  <w:style w:type="character" w:customStyle="1" w:styleId="-">
    <w:name w:val="Интернет-ссылка"/>
    <w:basedOn w:val="a5"/>
    <w:uiPriority w:val="99"/>
    <w:unhideWhenUsed/>
    <w:rsid w:val="00582D59"/>
    <w:rPr>
      <w:color w:val="0000FF"/>
      <w:u w:val="single"/>
    </w:rPr>
  </w:style>
  <w:style w:type="character" w:customStyle="1" w:styleId="current-selection">
    <w:name w:val="current-selection"/>
    <w:basedOn w:val="a5"/>
    <w:qFormat/>
    <w:rsid w:val="00582D59"/>
  </w:style>
  <w:style w:type="character" w:customStyle="1" w:styleId="affffb">
    <w:name w:val="_"/>
    <w:basedOn w:val="a5"/>
    <w:qFormat/>
    <w:rsid w:val="00582D59"/>
  </w:style>
  <w:style w:type="character" w:customStyle="1" w:styleId="w">
    <w:name w:val="w"/>
    <w:basedOn w:val="a5"/>
    <w:qFormat/>
    <w:rsid w:val="00582D59"/>
  </w:style>
  <w:style w:type="character" w:customStyle="1" w:styleId="mwe-math-mathml-inline">
    <w:name w:val="mwe-math-mathml-inline"/>
    <w:basedOn w:val="a5"/>
    <w:qFormat/>
    <w:rsid w:val="00582D59"/>
  </w:style>
  <w:style w:type="character" w:customStyle="1" w:styleId="citation">
    <w:name w:val="citation"/>
    <w:qFormat/>
    <w:rsid w:val="00582D59"/>
  </w:style>
  <w:style w:type="character" w:customStyle="1" w:styleId="ListLabel1">
    <w:name w:val="ListLabel 1"/>
    <w:qFormat/>
    <w:rsid w:val="00582D59"/>
    <w:rPr>
      <w:sz w:val="20"/>
    </w:rPr>
  </w:style>
  <w:style w:type="character" w:customStyle="1" w:styleId="ListLabel2">
    <w:name w:val="ListLabel 2"/>
    <w:qFormat/>
    <w:rsid w:val="00582D59"/>
    <w:rPr>
      <w:sz w:val="20"/>
    </w:rPr>
  </w:style>
  <w:style w:type="character" w:customStyle="1" w:styleId="ListLabel3">
    <w:name w:val="ListLabel 3"/>
    <w:qFormat/>
    <w:rsid w:val="00582D59"/>
    <w:rPr>
      <w:sz w:val="20"/>
    </w:rPr>
  </w:style>
  <w:style w:type="character" w:customStyle="1" w:styleId="ListLabel4">
    <w:name w:val="ListLabel 4"/>
    <w:qFormat/>
    <w:rsid w:val="00582D59"/>
    <w:rPr>
      <w:sz w:val="20"/>
    </w:rPr>
  </w:style>
  <w:style w:type="character" w:customStyle="1" w:styleId="ListLabel5">
    <w:name w:val="ListLabel 5"/>
    <w:qFormat/>
    <w:rsid w:val="00582D59"/>
    <w:rPr>
      <w:sz w:val="20"/>
    </w:rPr>
  </w:style>
  <w:style w:type="character" w:customStyle="1" w:styleId="ListLabel6">
    <w:name w:val="ListLabel 6"/>
    <w:qFormat/>
    <w:rsid w:val="00582D59"/>
    <w:rPr>
      <w:sz w:val="20"/>
    </w:rPr>
  </w:style>
  <w:style w:type="character" w:customStyle="1" w:styleId="ListLabel7">
    <w:name w:val="ListLabel 7"/>
    <w:qFormat/>
    <w:rsid w:val="00582D59"/>
    <w:rPr>
      <w:sz w:val="20"/>
    </w:rPr>
  </w:style>
  <w:style w:type="character" w:customStyle="1" w:styleId="ListLabel8">
    <w:name w:val="ListLabel 8"/>
    <w:qFormat/>
    <w:rsid w:val="00582D59"/>
    <w:rPr>
      <w:sz w:val="20"/>
    </w:rPr>
  </w:style>
  <w:style w:type="character" w:customStyle="1" w:styleId="ListLabel9">
    <w:name w:val="ListLabel 9"/>
    <w:qFormat/>
    <w:rsid w:val="00582D59"/>
    <w:rPr>
      <w:sz w:val="20"/>
    </w:rPr>
  </w:style>
  <w:style w:type="character" w:customStyle="1" w:styleId="ListLabel10">
    <w:name w:val="ListLabel 10"/>
    <w:qFormat/>
    <w:rsid w:val="00582D59"/>
    <w:rPr>
      <w:sz w:val="20"/>
    </w:rPr>
  </w:style>
  <w:style w:type="character" w:customStyle="1" w:styleId="ListLabel11">
    <w:name w:val="ListLabel 11"/>
    <w:qFormat/>
    <w:rsid w:val="00582D59"/>
    <w:rPr>
      <w:sz w:val="20"/>
    </w:rPr>
  </w:style>
  <w:style w:type="character" w:customStyle="1" w:styleId="ListLabel12">
    <w:name w:val="ListLabel 12"/>
    <w:qFormat/>
    <w:rsid w:val="00582D59"/>
    <w:rPr>
      <w:sz w:val="20"/>
    </w:rPr>
  </w:style>
  <w:style w:type="character" w:customStyle="1" w:styleId="ListLabel13">
    <w:name w:val="ListLabel 13"/>
    <w:qFormat/>
    <w:rsid w:val="00582D59"/>
    <w:rPr>
      <w:sz w:val="20"/>
    </w:rPr>
  </w:style>
  <w:style w:type="character" w:customStyle="1" w:styleId="ListLabel14">
    <w:name w:val="ListLabel 14"/>
    <w:qFormat/>
    <w:rsid w:val="00582D59"/>
    <w:rPr>
      <w:sz w:val="20"/>
    </w:rPr>
  </w:style>
  <w:style w:type="character" w:customStyle="1" w:styleId="ListLabel15">
    <w:name w:val="ListLabel 15"/>
    <w:qFormat/>
    <w:rsid w:val="00582D59"/>
    <w:rPr>
      <w:sz w:val="20"/>
    </w:rPr>
  </w:style>
  <w:style w:type="character" w:customStyle="1" w:styleId="ListLabel16">
    <w:name w:val="ListLabel 16"/>
    <w:qFormat/>
    <w:rsid w:val="00582D59"/>
    <w:rPr>
      <w:sz w:val="20"/>
    </w:rPr>
  </w:style>
  <w:style w:type="character" w:customStyle="1" w:styleId="ListLabel17">
    <w:name w:val="ListLabel 17"/>
    <w:qFormat/>
    <w:rsid w:val="00582D59"/>
    <w:rPr>
      <w:sz w:val="20"/>
    </w:rPr>
  </w:style>
  <w:style w:type="character" w:customStyle="1" w:styleId="ListLabel18">
    <w:name w:val="ListLabel 18"/>
    <w:qFormat/>
    <w:rsid w:val="00582D59"/>
    <w:rPr>
      <w:sz w:val="20"/>
    </w:rPr>
  </w:style>
  <w:style w:type="character" w:customStyle="1" w:styleId="ListLabel19">
    <w:name w:val="ListLabel 19"/>
    <w:qFormat/>
    <w:rsid w:val="00582D59"/>
    <w:rPr>
      <w:sz w:val="20"/>
    </w:rPr>
  </w:style>
  <w:style w:type="character" w:customStyle="1" w:styleId="ListLabel20">
    <w:name w:val="ListLabel 20"/>
    <w:qFormat/>
    <w:rsid w:val="00582D59"/>
    <w:rPr>
      <w:sz w:val="20"/>
    </w:rPr>
  </w:style>
  <w:style w:type="character" w:customStyle="1" w:styleId="ListLabel21">
    <w:name w:val="ListLabel 21"/>
    <w:qFormat/>
    <w:rsid w:val="00582D59"/>
    <w:rPr>
      <w:sz w:val="20"/>
    </w:rPr>
  </w:style>
  <w:style w:type="character" w:customStyle="1" w:styleId="ListLabel22">
    <w:name w:val="ListLabel 22"/>
    <w:qFormat/>
    <w:rsid w:val="00582D59"/>
    <w:rPr>
      <w:sz w:val="20"/>
    </w:rPr>
  </w:style>
  <w:style w:type="character" w:customStyle="1" w:styleId="ListLabel23">
    <w:name w:val="ListLabel 23"/>
    <w:qFormat/>
    <w:rsid w:val="00582D59"/>
    <w:rPr>
      <w:sz w:val="20"/>
    </w:rPr>
  </w:style>
  <w:style w:type="character" w:customStyle="1" w:styleId="ListLabel24">
    <w:name w:val="ListLabel 24"/>
    <w:qFormat/>
    <w:rsid w:val="00582D59"/>
    <w:rPr>
      <w:sz w:val="20"/>
    </w:rPr>
  </w:style>
  <w:style w:type="character" w:customStyle="1" w:styleId="ListLabel25">
    <w:name w:val="ListLabel 25"/>
    <w:qFormat/>
    <w:rsid w:val="00582D59"/>
    <w:rPr>
      <w:sz w:val="20"/>
    </w:rPr>
  </w:style>
  <w:style w:type="character" w:customStyle="1" w:styleId="ListLabel26">
    <w:name w:val="ListLabel 26"/>
    <w:qFormat/>
    <w:rsid w:val="00582D59"/>
    <w:rPr>
      <w:sz w:val="20"/>
    </w:rPr>
  </w:style>
  <w:style w:type="character" w:customStyle="1" w:styleId="ListLabel27">
    <w:name w:val="ListLabel 27"/>
    <w:qFormat/>
    <w:rsid w:val="00582D59"/>
    <w:rPr>
      <w:sz w:val="20"/>
    </w:rPr>
  </w:style>
  <w:style w:type="character" w:customStyle="1" w:styleId="ListLabel28">
    <w:name w:val="ListLabel 28"/>
    <w:qFormat/>
    <w:rsid w:val="00582D59"/>
    <w:rPr>
      <w:sz w:val="20"/>
    </w:rPr>
  </w:style>
  <w:style w:type="character" w:customStyle="1" w:styleId="ListLabel29">
    <w:name w:val="ListLabel 29"/>
    <w:qFormat/>
    <w:rsid w:val="00582D59"/>
    <w:rPr>
      <w:sz w:val="20"/>
    </w:rPr>
  </w:style>
  <w:style w:type="character" w:customStyle="1" w:styleId="ListLabel30">
    <w:name w:val="ListLabel 30"/>
    <w:qFormat/>
    <w:rsid w:val="00582D59"/>
    <w:rPr>
      <w:sz w:val="20"/>
    </w:rPr>
  </w:style>
  <w:style w:type="character" w:customStyle="1" w:styleId="ListLabel31">
    <w:name w:val="ListLabel 31"/>
    <w:qFormat/>
    <w:rsid w:val="00582D59"/>
    <w:rPr>
      <w:sz w:val="20"/>
    </w:rPr>
  </w:style>
  <w:style w:type="character" w:customStyle="1" w:styleId="ListLabel32">
    <w:name w:val="ListLabel 32"/>
    <w:qFormat/>
    <w:rsid w:val="00582D59"/>
    <w:rPr>
      <w:sz w:val="20"/>
    </w:rPr>
  </w:style>
  <w:style w:type="character" w:customStyle="1" w:styleId="ListLabel33">
    <w:name w:val="ListLabel 33"/>
    <w:qFormat/>
    <w:rsid w:val="00582D59"/>
    <w:rPr>
      <w:sz w:val="20"/>
    </w:rPr>
  </w:style>
  <w:style w:type="character" w:customStyle="1" w:styleId="ListLabel34">
    <w:name w:val="ListLabel 34"/>
    <w:qFormat/>
    <w:rsid w:val="00582D59"/>
    <w:rPr>
      <w:sz w:val="20"/>
    </w:rPr>
  </w:style>
  <w:style w:type="character" w:customStyle="1" w:styleId="ListLabel35">
    <w:name w:val="ListLabel 35"/>
    <w:qFormat/>
    <w:rsid w:val="00582D59"/>
    <w:rPr>
      <w:sz w:val="20"/>
    </w:rPr>
  </w:style>
  <w:style w:type="character" w:customStyle="1" w:styleId="ListLabel36">
    <w:name w:val="ListLabel 36"/>
    <w:qFormat/>
    <w:rsid w:val="00582D59"/>
    <w:rPr>
      <w:sz w:val="20"/>
    </w:rPr>
  </w:style>
  <w:style w:type="character" w:customStyle="1" w:styleId="ListLabel37">
    <w:name w:val="ListLabel 37"/>
    <w:qFormat/>
    <w:rsid w:val="00582D59"/>
    <w:rPr>
      <w:sz w:val="20"/>
    </w:rPr>
  </w:style>
  <w:style w:type="character" w:customStyle="1" w:styleId="ListLabel38">
    <w:name w:val="ListLabel 38"/>
    <w:qFormat/>
    <w:rsid w:val="00582D59"/>
    <w:rPr>
      <w:sz w:val="20"/>
    </w:rPr>
  </w:style>
  <w:style w:type="character" w:customStyle="1" w:styleId="ListLabel39">
    <w:name w:val="ListLabel 39"/>
    <w:qFormat/>
    <w:rsid w:val="00582D59"/>
    <w:rPr>
      <w:sz w:val="20"/>
    </w:rPr>
  </w:style>
  <w:style w:type="character" w:customStyle="1" w:styleId="ListLabel40">
    <w:name w:val="ListLabel 40"/>
    <w:qFormat/>
    <w:rsid w:val="00582D59"/>
    <w:rPr>
      <w:sz w:val="20"/>
    </w:rPr>
  </w:style>
  <w:style w:type="character" w:customStyle="1" w:styleId="ListLabel41">
    <w:name w:val="ListLabel 41"/>
    <w:qFormat/>
    <w:rsid w:val="00582D59"/>
    <w:rPr>
      <w:sz w:val="20"/>
    </w:rPr>
  </w:style>
  <w:style w:type="character" w:customStyle="1" w:styleId="ListLabel42">
    <w:name w:val="ListLabel 42"/>
    <w:qFormat/>
    <w:rsid w:val="00582D59"/>
    <w:rPr>
      <w:sz w:val="20"/>
    </w:rPr>
  </w:style>
  <w:style w:type="character" w:customStyle="1" w:styleId="ListLabel43">
    <w:name w:val="ListLabel 43"/>
    <w:qFormat/>
    <w:rsid w:val="00582D59"/>
    <w:rPr>
      <w:sz w:val="20"/>
    </w:rPr>
  </w:style>
  <w:style w:type="character" w:customStyle="1" w:styleId="ListLabel44">
    <w:name w:val="ListLabel 44"/>
    <w:qFormat/>
    <w:rsid w:val="00582D59"/>
    <w:rPr>
      <w:sz w:val="20"/>
    </w:rPr>
  </w:style>
  <w:style w:type="character" w:customStyle="1" w:styleId="ListLabel45">
    <w:name w:val="ListLabel 45"/>
    <w:qFormat/>
    <w:rsid w:val="00582D59"/>
    <w:rPr>
      <w:sz w:val="20"/>
    </w:rPr>
  </w:style>
  <w:style w:type="character" w:customStyle="1" w:styleId="ListLabel46">
    <w:name w:val="ListLabel 46"/>
    <w:qFormat/>
    <w:rsid w:val="00582D59"/>
    <w:rPr>
      <w:sz w:val="20"/>
    </w:rPr>
  </w:style>
  <w:style w:type="character" w:customStyle="1" w:styleId="ListLabel47">
    <w:name w:val="ListLabel 47"/>
    <w:qFormat/>
    <w:rsid w:val="00582D59"/>
    <w:rPr>
      <w:sz w:val="20"/>
    </w:rPr>
  </w:style>
  <w:style w:type="character" w:customStyle="1" w:styleId="ListLabel48">
    <w:name w:val="ListLabel 48"/>
    <w:qFormat/>
    <w:rsid w:val="00582D59"/>
    <w:rPr>
      <w:sz w:val="20"/>
    </w:rPr>
  </w:style>
  <w:style w:type="character" w:customStyle="1" w:styleId="ListLabel49">
    <w:name w:val="ListLabel 49"/>
    <w:qFormat/>
    <w:rsid w:val="00582D59"/>
    <w:rPr>
      <w:sz w:val="20"/>
    </w:rPr>
  </w:style>
  <w:style w:type="character" w:customStyle="1" w:styleId="ListLabel50">
    <w:name w:val="ListLabel 50"/>
    <w:qFormat/>
    <w:rsid w:val="00582D59"/>
    <w:rPr>
      <w:sz w:val="20"/>
    </w:rPr>
  </w:style>
  <w:style w:type="character" w:customStyle="1" w:styleId="ListLabel51">
    <w:name w:val="ListLabel 51"/>
    <w:qFormat/>
    <w:rsid w:val="00582D59"/>
    <w:rPr>
      <w:sz w:val="20"/>
    </w:rPr>
  </w:style>
  <w:style w:type="character" w:customStyle="1" w:styleId="ListLabel52">
    <w:name w:val="ListLabel 52"/>
    <w:qFormat/>
    <w:rsid w:val="00582D59"/>
    <w:rPr>
      <w:sz w:val="20"/>
    </w:rPr>
  </w:style>
  <w:style w:type="character" w:customStyle="1" w:styleId="ListLabel53">
    <w:name w:val="ListLabel 53"/>
    <w:qFormat/>
    <w:rsid w:val="00582D59"/>
    <w:rPr>
      <w:sz w:val="20"/>
    </w:rPr>
  </w:style>
  <w:style w:type="character" w:customStyle="1" w:styleId="ListLabel54">
    <w:name w:val="ListLabel 54"/>
    <w:qFormat/>
    <w:rsid w:val="00582D59"/>
    <w:rPr>
      <w:sz w:val="20"/>
    </w:rPr>
  </w:style>
  <w:style w:type="character" w:customStyle="1" w:styleId="ListLabel55">
    <w:name w:val="ListLabel 55"/>
    <w:qFormat/>
    <w:rsid w:val="00582D59"/>
    <w:rPr>
      <w:sz w:val="20"/>
    </w:rPr>
  </w:style>
  <w:style w:type="character" w:customStyle="1" w:styleId="ListLabel56">
    <w:name w:val="ListLabel 56"/>
    <w:qFormat/>
    <w:rsid w:val="00582D59"/>
    <w:rPr>
      <w:sz w:val="20"/>
    </w:rPr>
  </w:style>
  <w:style w:type="character" w:customStyle="1" w:styleId="ListLabel57">
    <w:name w:val="ListLabel 57"/>
    <w:qFormat/>
    <w:rsid w:val="00582D59"/>
    <w:rPr>
      <w:sz w:val="20"/>
    </w:rPr>
  </w:style>
  <w:style w:type="character" w:customStyle="1" w:styleId="ListLabel58">
    <w:name w:val="ListLabel 58"/>
    <w:qFormat/>
    <w:rsid w:val="00582D59"/>
    <w:rPr>
      <w:sz w:val="20"/>
    </w:rPr>
  </w:style>
  <w:style w:type="character" w:customStyle="1" w:styleId="ListLabel59">
    <w:name w:val="ListLabel 59"/>
    <w:qFormat/>
    <w:rsid w:val="00582D59"/>
    <w:rPr>
      <w:sz w:val="20"/>
    </w:rPr>
  </w:style>
  <w:style w:type="character" w:customStyle="1" w:styleId="ListLabel60">
    <w:name w:val="ListLabel 60"/>
    <w:qFormat/>
    <w:rsid w:val="00582D59"/>
    <w:rPr>
      <w:sz w:val="20"/>
    </w:rPr>
  </w:style>
  <w:style w:type="character" w:customStyle="1" w:styleId="ListLabel61">
    <w:name w:val="ListLabel 61"/>
    <w:qFormat/>
    <w:rsid w:val="00582D59"/>
    <w:rPr>
      <w:sz w:val="20"/>
    </w:rPr>
  </w:style>
  <w:style w:type="character" w:customStyle="1" w:styleId="ListLabel62">
    <w:name w:val="ListLabel 62"/>
    <w:qFormat/>
    <w:rsid w:val="00582D59"/>
    <w:rPr>
      <w:sz w:val="20"/>
    </w:rPr>
  </w:style>
  <w:style w:type="character" w:customStyle="1" w:styleId="ListLabel63">
    <w:name w:val="ListLabel 63"/>
    <w:qFormat/>
    <w:rsid w:val="00582D59"/>
    <w:rPr>
      <w:sz w:val="20"/>
    </w:rPr>
  </w:style>
  <w:style w:type="character" w:customStyle="1" w:styleId="ListLabel64">
    <w:name w:val="ListLabel 64"/>
    <w:qFormat/>
    <w:rsid w:val="00582D59"/>
    <w:rPr>
      <w:sz w:val="20"/>
    </w:rPr>
  </w:style>
  <w:style w:type="character" w:customStyle="1" w:styleId="ListLabel65">
    <w:name w:val="ListLabel 65"/>
    <w:qFormat/>
    <w:rsid w:val="00582D59"/>
    <w:rPr>
      <w:sz w:val="20"/>
    </w:rPr>
  </w:style>
  <w:style w:type="character" w:customStyle="1" w:styleId="ListLabel66">
    <w:name w:val="ListLabel 66"/>
    <w:qFormat/>
    <w:rsid w:val="00582D59"/>
    <w:rPr>
      <w:sz w:val="20"/>
    </w:rPr>
  </w:style>
  <w:style w:type="character" w:customStyle="1" w:styleId="ListLabel67">
    <w:name w:val="ListLabel 67"/>
    <w:qFormat/>
    <w:rsid w:val="00582D59"/>
    <w:rPr>
      <w:sz w:val="20"/>
    </w:rPr>
  </w:style>
  <w:style w:type="character" w:customStyle="1" w:styleId="ListLabel68">
    <w:name w:val="ListLabel 68"/>
    <w:qFormat/>
    <w:rsid w:val="00582D59"/>
    <w:rPr>
      <w:sz w:val="20"/>
    </w:rPr>
  </w:style>
  <w:style w:type="character" w:customStyle="1" w:styleId="ListLabel69">
    <w:name w:val="ListLabel 69"/>
    <w:qFormat/>
    <w:rsid w:val="00582D59"/>
    <w:rPr>
      <w:sz w:val="20"/>
    </w:rPr>
  </w:style>
  <w:style w:type="character" w:customStyle="1" w:styleId="ListLabel70">
    <w:name w:val="ListLabel 70"/>
    <w:qFormat/>
    <w:rsid w:val="00582D59"/>
    <w:rPr>
      <w:sz w:val="20"/>
    </w:rPr>
  </w:style>
  <w:style w:type="character" w:customStyle="1" w:styleId="ListLabel71">
    <w:name w:val="ListLabel 71"/>
    <w:qFormat/>
    <w:rsid w:val="00582D59"/>
    <w:rPr>
      <w:sz w:val="20"/>
    </w:rPr>
  </w:style>
  <w:style w:type="character" w:customStyle="1" w:styleId="ListLabel72">
    <w:name w:val="ListLabel 72"/>
    <w:qFormat/>
    <w:rsid w:val="00582D59"/>
    <w:rPr>
      <w:sz w:val="20"/>
    </w:rPr>
  </w:style>
  <w:style w:type="character" w:customStyle="1" w:styleId="ListLabel73">
    <w:name w:val="ListLabel 73"/>
    <w:qFormat/>
    <w:rsid w:val="00582D59"/>
    <w:rPr>
      <w:sz w:val="20"/>
    </w:rPr>
  </w:style>
  <w:style w:type="character" w:customStyle="1" w:styleId="ListLabel74">
    <w:name w:val="ListLabel 74"/>
    <w:qFormat/>
    <w:rsid w:val="00582D59"/>
    <w:rPr>
      <w:sz w:val="20"/>
    </w:rPr>
  </w:style>
  <w:style w:type="character" w:customStyle="1" w:styleId="ListLabel75">
    <w:name w:val="ListLabel 75"/>
    <w:qFormat/>
    <w:rsid w:val="00582D59"/>
    <w:rPr>
      <w:sz w:val="20"/>
    </w:rPr>
  </w:style>
  <w:style w:type="character" w:customStyle="1" w:styleId="ListLabel76">
    <w:name w:val="ListLabel 76"/>
    <w:qFormat/>
    <w:rsid w:val="00582D59"/>
    <w:rPr>
      <w:sz w:val="20"/>
    </w:rPr>
  </w:style>
  <w:style w:type="character" w:customStyle="1" w:styleId="ListLabel77">
    <w:name w:val="ListLabel 77"/>
    <w:qFormat/>
    <w:rsid w:val="00582D59"/>
    <w:rPr>
      <w:sz w:val="20"/>
    </w:rPr>
  </w:style>
  <w:style w:type="character" w:customStyle="1" w:styleId="ListLabel78">
    <w:name w:val="ListLabel 78"/>
    <w:qFormat/>
    <w:rsid w:val="00582D59"/>
    <w:rPr>
      <w:sz w:val="20"/>
    </w:rPr>
  </w:style>
  <w:style w:type="character" w:customStyle="1" w:styleId="ListLabel79">
    <w:name w:val="ListLabel 79"/>
    <w:qFormat/>
    <w:rsid w:val="00582D59"/>
    <w:rPr>
      <w:sz w:val="20"/>
    </w:rPr>
  </w:style>
  <w:style w:type="character" w:customStyle="1" w:styleId="ListLabel80">
    <w:name w:val="ListLabel 80"/>
    <w:qFormat/>
    <w:rsid w:val="00582D59"/>
    <w:rPr>
      <w:sz w:val="20"/>
    </w:rPr>
  </w:style>
  <w:style w:type="character" w:customStyle="1" w:styleId="ListLabel81">
    <w:name w:val="ListLabel 81"/>
    <w:qFormat/>
    <w:rsid w:val="00582D59"/>
    <w:rPr>
      <w:sz w:val="20"/>
    </w:rPr>
  </w:style>
  <w:style w:type="character" w:customStyle="1" w:styleId="ListLabel82">
    <w:name w:val="ListLabel 82"/>
    <w:qFormat/>
    <w:rsid w:val="00582D59"/>
    <w:rPr>
      <w:sz w:val="20"/>
    </w:rPr>
  </w:style>
  <w:style w:type="character" w:customStyle="1" w:styleId="ListLabel83">
    <w:name w:val="ListLabel 83"/>
    <w:qFormat/>
    <w:rsid w:val="00582D59"/>
    <w:rPr>
      <w:sz w:val="20"/>
    </w:rPr>
  </w:style>
  <w:style w:type="character" w:customStyle="1" w:styleId="ListLabel84">
    <w:name w:val="ListLabel 84"/>
    <w:qFormat/>
    <w:rsid w:val="00582D59"/>
    <w:rPr>
      <w:sz w:val="20"/>
    </w:rPr>
  </w:style>
  <w:style w:type="character" w:customStyle="1" w:styleId="ListLabel85">
    <w:name w:val="ListLabel 85"/>
    <w:qFormat/>
    <w:rsid w:val="00582D59"/>
    <w:rPr>
      <w:sz w:val="20"/>
    </w:rPr>
  </w:style>
  <w:style w:type="character" w:customStyle="1" w:styleId="ListLabel86">
    <w:name w:val="ListLabel 86"/>
    <w:qFormat/>
    <w:rsid w:val="00582D59"/>
    <w:rPr>
      <w:sz w:val="20"/>
    </w:rPr>
  </w:style>
  <w:style w:type="character" w:customStyle="1" w:styleId="ListLabel87">
    <w:name w:val="ListLabel 87"/>
    <w:qFormat/>
    <w:rsid w:val="00582D59"/>
    <w:rPr>
      <w:sz w:val="20"/>
    </w:rPr>
  </w:style>
  <w:style w:type="character" w:customStyle="1" w:styleId="ListLabel88">
    <w:name w:val="ListLabel 88"/>
    <w:qFormat/>
    <w:rsid w:val="00582D59"/>
    <w:rPr>
      <w:sz w:val="20"/>
    </w:rPr>
  </w:style>
  <w:style w:type="character" w:customStyle="1" w:styleId="ListLabel89">
    <w:name w:val="ListLabel 89"/>
    <w:qFormat/>
    <w:rsid w:val="00582D59"/>
    <w:rPr>
      <w:sz w:val="20"/>
    </w:rPr>
  </w:style>
  <w:style w:type="character" w:customStyle="1" w:styleId="ListLabel90">
    <w:name w:val="ListLabel 90"/>
    <w:qFormat/>
    <w:rsid w:val="00582D59"/>
    <w:rPr>
      <w:sz w:val="20"/>
    </w:rPr>
  </w:style>
  <w:style w:type="character" w:customStyle="1" w:styleId="ListLabel91">
    <w:name w:val="ListLabel 91"/>
    <w:qFormat/>
    <w:rsid w:val="00582D59"/>
    <w:rPr>
      <w:sz w:val="20"/>
    </w:rPr>
  </w:style>
  <w:style w:type="character" w:customStyle="1" w:styleId="ListLabel92">
    <w:name w:val="ListLabel 92"/>
    <w:qFormat/>
    <w:rsid w:val="00582D59"/>
    <w:rPr>
      <w:sz w:val="20"/>
    </w:rPr>
  </w:style>
  <w:style w:type="character" w:customStyle="1" w:styleId="ListLabel93">
    <w:name w:val="ListLabel 93"/>
    <w:qFormat/>
    <w:rsid w:val="00582D59"/>
    <w:rPr>
      <w:sz w:val="20"/>
    </w:rPr>
  </w:style>
  <w:style w:type="character" w:customStyle="1" w:styleId="ListLabel94">
    <w:name w:val="ListLabel 94"/>
    <w:qFormat/>
    <w:rsid w:val="00582D59"/>
    <w:rPr>
      <w:sz w:val="20"/>
    </w:rPr>
  </w:style>
  <w:style w:type="character" w:customStyle="1" w:styleId="ListLabel95">
    <w:name w:val="ListLabel 95"/>
    <w:qFormat/>
    <w:rsid w:val="00582D59"/>
    <w:rPr>
      <w:sz w:val="20"/>
    </w:rPr>
  </w:style>
  <w:style w:type="character" w:customStyle="1" w:styleId="ListLabel96">
    <w:name w:val="ListLabel 96"/>
    <w:qFormat/>
    <w:rsid w:val="00582D59"/>
    <w:rPr>
      <w:sz w:val="20"/>
    </w:rPr>
  </w:style>
  <w:style w:type="character" w:customStyle="1" w:styleId="ListLabel97">
    <w:name w:val="ListLabel 97"/>
    <w:qFormat/>
    <w:rsid w:val="00582D59"/>
    <w:rPr>
      <w:sz w:val="20"/>
    </w:rPr>
  </w:style>
  <w:style w:type="character" w:customStyle="1" w:styleId="ListLabel98">
    <w:name w:val="ListLabel 98"/>
    <w:qFormat/>
    <w:rsid w:val="00582D59"/>
    <w:rPr>
      <w:sz w:val="20"/>
    </w:rPr>
  </w:style>
  <w:style w:type="character" w:customStyle="1" w:styleId="ListLabel99">
    <w:name w:val="ListLabel 99"/>
    <w:qFormat/>
    <w:rsid w:val="00582D59"/>
    <w:rPr>
      <w:sz w:val="20"/>
    </w:rPr>
  </w:style>
  <w:style w:type="character" w:customStyle="1" w:styleId="ListLabel100">
    <w:name w:val="ListLabel 100"/>
    <w:qFormat/>
    <w:rsid w:val="00582D59"/>
    <w:rPr>
      <w:lang w:val="ru-RU"/>
    </w:rPr>
  </w:style>
  <w:style w:type="character" w:customStyle="1" w:styleId="ListLabel101">
    <w:name w:val="ListLabel 101"/>
    <w:qFormat/>
    <w:rsid w:val="00582D59"/>
    <w:rPr>
      <w:rFonts w:ascii="Arial" w:hAnsi="Arial"/>
      <w:sz w:val="21"/>
    </w:rPr>
  </w:style>
  <w:style w:type="character" w:customStyle="1" w:styleId="ListLabel102">
    <w:name w:val="ListLabel 102"/>
    <w:qFormat/>
    <w:rsid w:val="00582D59"/>
    <w:rPr>
      <w:sz w:val="20"/>
    </w:rPr>
  </w:style>
  <w:style w:type="character" w:customStyle="1" w:styleId="ListLabel103">
    <w:name w:val="ListLabel 103"/>
    <w:qFormat/>
    <w:rsid w:val="00582D59"/>
    <w:rPr>
      <w:sz w:val="20"/>
    </w:rPr>
  </w:style>
  <w:style w:type="character" w:customStyle="1" w:styleId="ListLabel104">
    <w:name w:val="ListLabel 104"/>
    <w:qFormat/>
    <w:rsid w:val="00582D59"/>
    <w:rPr>
      <w:sz w:val="20"/>
    </w:rPr>
  </w:style>
  <w:style w:type="character" w:customStyle="1" w:styleId="ListLabel105">
    <w:name w:val="ListLabel 105"/>
    <w:qFormat/>
    <w:rsid w:val="00582D59"/>
    <w:rPr>
      <w:sz w:val="20"/>
    </w:rPr>
  </w:style>
  <w:style w:type="character" w:customStyle="1" w:styleId="ListLabel106">
    <w:name w:val="ListLabel 106"/>
    <w:qFormat/>
    <w:rsid w:val="00582D59"/>
    <w:rPr>
      <w:sz w:val="20"/>
    </w:rPr>
  </w:style>
  <w:style w:type="character" w:customStyle="1" w:styleId="ListLabel107">
    <w:name w:val="ListLabel 107"/>
    <w:qFormat/>
    <w:rsid w:val="00582D59"/>
    <w:rPr>
      <w:sz w:val="20"/>
    </w:rPr>
  </w:style>
  <w:style w:type="character" w:customStyle="1" w:styleId="ListLabel108">
    <w:name w:val="ListLabel 108"/>
    <w:qFormat/>
    <w:rsid w:val="00582D59"/>
    <w:rPr>
      <w:sz w:val="20"/>
    </w:rPr>
  </w:style>
  <w:style w:type="character" w:customStyle="1" w:styleId="ListLabel109">
    <w:name w:val="ListLabel 109"/>
    <w:qFormat/>
    <w:rsid w:val="00582D59"/>
    <w:rPr>
      <w:sz w:val="20"/>
    </w:rPr>
  </w:style>
  <w:style w:type="character" w:customStyle="1" w:styleId="ListLabel110">
    <w:name w:val="ListLabel 110"/>
    <w:qFormat/>
    <w:rsid w:val="00582D59"/>
    <w:rPr>
      <w:rFonts w:ascii="Arial" w:hAnsi="Arial" w:cs="Symbol"/>
      <w:sz w:val="21"/>
    </w:rPr>
  </w:style>
  <w:style w:type="character" w:customStyle="1" w:styleId="ListLabel111">
    <w:name w:val="ListLabel 111"/>
    <w:qFormat/>
    <w:rsid w:val="00582D59"/>
    <w:rPr>
      <w:rFonts w:cs="Symbol"/>
      <w:sz w:val="20"/>
    </w:rPr>
  </w:style>
  <w:style w:type="character" w:customStyle="1" w:styleId="ListLabel112">
    <w:name w:val="ListLabel 112"/>
    <w:qFormat/>
    <w:rsid w:val="00582D59"/>
    <w:rPr>
      <w:rFonts w:cs="Symbol"/>
      <w:sz w:val="20"/>
    </w:rPr>
  </w:style>
  <w:style w:type="character" w:customStyle="1" w:styleId="ListLabel113">
    <w:name w:val="ListLabel 113"/>
    <w:qFormat/>
    <w:rsid w:val="00582D59"/>
    <w:rPr>
      <w:rFonts w:cs="Symbol"/>
      <w:sz w:val="20"/>
    </w:rPr>
  </w:style>
  <w:style w:type="character" w:customStyle="1" w:styleId="ListLabel114">
    <w:name w:val="ListLabel 114"/>
    <w:qFormat/>
    <w:rsid w:val="00582D59"/>
    <w:rPr>
      <w:rFonts w:cs="Symbol"/>
      <w:sz w:val="20"/>
    </w:rPr>
  </w:style>
  <w:style w:type="character" w:customStyle="1" w:styleId="ListLabel115">
    <w:name w:val="ListLabel 115"/>
    <w:qFormat/>
    <w:rsid w:val="00582D59"/>
    <w:rPr>
      <w:rFonts w:cs="Symbol"/>
      <w:sz w:val="20"/>
    </w:rPr>
  </w:style>
  <w:style w:type="character" w:customStyle="1" w:styleId="ListLabel116">
    <w:name w:val="ListLabel 116"/>
    <w:qFormat/>
    <w:rsid w:val="00582D59"/>
    <w:rPr>
      <w:rFonts w:cs="Symbol"/>
      <w:sz w:val="20"/>
    </w:rPr>
  </w:style>
  <w:style w:type="character" w:customStyle="1" w:styleId="ListLabel117">
    <w:name w:val="ListLabel 117"/>
    <w:qFormat/>
    <w:rsid w:val="00582D59"/>
    <w:rPr>
      <w:rFonts w:cs="Symbol"/>
      <w:sz w:val="20"/>
    </w:rPr>
  </w:style>
  <w:style w:type="character" w:customStyle="1" w:styleId="ListLabel118">
    <w:name w:val="ListLabel 118"/>
    <w:qFormat/>
    <w:rsid w:val="00582D59"/>
    <w:rPr>
      <w:rFonts w:cs="Symbol"/>
      <w:sz w:val="20"/>
    </w:rPr>
  </w:style>
  <w:style w:type="character" w:customStyle="1" w:styleId="ListLabel119">
    <w:name w:val="ListLabel 119"/>
    <w:qFormat/>
    <w:rsid w:val="00582D59"/>
    <w:rPr>
      <w:rFonts w:ascii="Arial" w:hAnsi="Arial" w:cs="Symbol"/>
      <w:sz w:val="21"/>
    </w:rPr>
  </w:style>
  <w:style w:type="character" w:customStyle="1" w:styleId="ListLabel120">
    <w:name w:val="ListLabel 120"/>
    <w:qFormat/>
    <w:rsid w:val="00582D59"/>
    <w:rPr>
      <w:rFonts w:cs="Symbol"/>
      <w:sz w:val="20"/>
    </w:rPr>
  </w:style>
  <w:style w:type="character" w:customStyle="1" w:styleId="ListLabel121">
    <w:name w:val="ListLabel 121"/>
    <w:qFormat/>
    <w:rsid w:val="00582D59"/>
    <w:rPr>
      <w:rFonts w:cs="Symbol"/>
      <w:sz w:val="20"/>
    </w:rPr>
  </w:style>
  <w:style w:type="character" w:customStyle="1" w:styleId="ListLabel122">
    <w:name w:val="ListLabel 122"/>
    <w:qFormat/>
    <w:rsid w:val="00582D59"/>
    <w:rPr>
      <w:rFonts w:cs="Symbol"/>
      <w:sz w:val="20"/>
    </w:rPr>
  </w:style>
  <w:style w:type="character" w:customStyle="1" w:styleId="ListLabel123">
    <w:name w:val="ListLabel 123"/>
    <w:qFormat/>
    <w:rsid w:val="00582D59"/>
    <w:rPr>
      <w:rFonts w:cs="Symbol"/>
      <w:sz w:val="20"/>
    </w:rPr>
  </w:style>
  <w:style w:type="character" w:customStyle="1" w:styleId="ListLabel124">
    <w:name w:val="ListLabel 124"/>
    <w:qFormat/>
    <w:rsid w:val="00582D59"/>
    <w:rPr>
      <w:rFonts w:cs="Symbol"/>
      <w:sz w:val="20"/>
    </w:rPr>
  </w:style>
  <w:style w:type="character" w:customStyle="1" w:styleId="ListLabel125">
    <w:name w:val="ListLabel 125"/>
    <w:qFormat/>
    <w:rsid w:val="00582D59"/>
    <w:rPr>
      <w:rFonts w:cs="Symbol"/>
      <w:sz w:val="20"/>
    </w:rPr>
  </w:style>
  <w:style w:type="character" w:customStyle="1" w:styleId="ListLabel126">
    <w:name w:val="ListLabel 126"/>
    <w:qFormat/>
    <w:rsid w:val="00582D59"/>
    <w:rPr>
      <w:rFonts w:cs="Symbol"/>
      <w:sz w:val="20"/>
    </w:rPr>
  </w:style>
  <w:style w:type="character" w:customStyle="1" w:styleId="ListLabel127">
    <w:name w:val="ListLabel 127"/>
    <w:qFormat/>
    <w:rsid w:val="00582D59"/>
    <w:rPr>
      <w:rFonts w:cs="Symbol"/>
      <w:sz w:val="20"/>
    </w:rPr>
  </w:style>
  <w:style w:type="paragraph" w:customStyle="1" w:styleId="17">
    <w:name w:val="Заголовок1"/>
    <w:basedOn w:val="a4"/>
    <w:next w:val="a9"/>
    <w:qFormat/>
    <w:rsid w:val="00582D59"/>
    <w:pPr>
      <w:keepNext/>
      <w:suppressAutoHyphens w:val="0"/>
      <w:spacing w:before="240" w:after="120" w:line="259" w:lineRule="auto"/>
      <w:jc w:val="both"/>
    </w:pPr>
    <w:rPr>
      <w:rFonts w:ascii="Liberation Sans" w:eastAsia="Noto Sans CJK SC Regular" w:hAnsi="Liberation Sans" w:cs="FreeSans"/>
      <w:color w:val="00000A"/>
      <w:sz w:val="28"/>
      <w:szCs w:val="28"/>
      <w:lang w:eastAsia="en-US"/>
    </w:rPr>
  </w:style>
  <w:style w:type="paragraph" w:styleId="affffc">
    <w:name w:val="List"/>
    <w:basedOn w:val="a9"/>
    <w:rsid w:val="00582D59"/>
    <w:pPr>
      <w:suppressAutoHyphens w:val="0"/>
      <w:spacing w:after="140" w:line="288" w:lineRule="auto"/>
      <w:jc w:val="both"/>
    </w:pPr>
    <w:rPr>
      <w:rFonts w:asciiTheme="minorHAnsi" w:eastAsiaTheme="minorHAnsi" w:hAnsiTheme="minorHAnsi" w:cs="FreeSans"/>
      <w:color w:val="00000A"/>
      <w:szCs w:val="22"/>
      <w:lang w:eastAsia="en-US"/>
    </w:rPr>
  </w:style>
  <w:style w:type="paragraph" w:styleId="18">
    <w:name w:val="index 1"/>
    <w:basedOn w:val="a4"/>
    <w:next w:val="a4"/>
    <w:autoRedefine/>
    <w:uiPriority w:val="99"/>
    <w:semiHidden/>
    <w:unhideWhenUsed/>
    <w:rsid w:val="00582D59"/>
    <w:pPr>
      <w:ind w:left="200" w:hanging="200"/>
    </w:pPr>
  </w:style>
  <w:style w:type="paragraph" w:styleId="affffd">
    <w:name w:val="index heading"/>
    <w:basedOn w:val="a4"/>
    <w:qFormat/>
    <w:rsid w:val="00582D59"/>
    <w:pPr>
      <w:suppressLineNumbers/>
      <w:suppressAutoHyphens w:val="0"/>
      <w:spacing w:after="160" w:line="259" w:lineRule="auto"/>
      <w:jc w:val="both"/>
    </w:pPr>
    <w:rPr>
      <w:rFonts w:asciiTheme="minorHAnsi" w:eastAsiaTheme="minorHAnsi" w:hAnsiTheme="minorHAnsi" w:cs="FreeSans"/>
      <w:color w:val="00000A"/>
      <w:sz w:val="22"/>
      <w:szCs w:val="22"/>
      <w:lang w:eastAsia="en-US"/>
    </w:rPr>
  </w:style>
  <w:style w:type="paragraph" w:customStyle="1" w:styleId="catalogtext">
    <w:name w:val="catalogtext"/>
    <w:basedOn w:val="a4"/>
    <w:qFormat/>
    <w:rsid w:val="00582D59"/>
    <w:pPr>
      <w:suppressAutoHyphens w:val="0"/>
      <w:spacing w:beforeAutospacing="1" w:after="160" w:afterAutospacing="1"/>
      <w:jc w:val="both"/>
    </w:pPr>
    <w:rPr>
      <w:color w:val="00000A"/>
      <w:sz w:val="24"/>
      <w:lang w:eastAsia="ru-RU"/>
    </w:rPr>
  </w:style>
  <w:style w:type="paragraph" w:customStyle="1" w:styleId="sign">
    <w:name w:val="sign"/>
    <w:basedOn w:val="a4"/>
    <w:qFormat/>
    <w:rsid w:val="00582D59"/>
    <w:pPr>
      <w:suppressAutoHyphens w:val="0"/>
      <w:spacing w:beforeAutospacing="1" w:after="160" w:afterAutospacing="1"/>
      <w:jc w:val="both"/>
    </w:pPr>
    <w:rPr>
      <w:color w:val="00000A"/>
      <w:sz w:val="24"/>
      <w:lang w:eastAsia="ru-RU"/>
    </w:rPr>
  </w:style>
  <w:style w:type="paragraph" w:customStyle="1" w:styleId="txt2">
    <w:name w:val="txt2"/>
    <w:basedOn w:val="a4"/>
    <w:qFormat/>
    <w:rsid w:val="00582D59"/>
    <w:pPr>
      <w:suppressAutoHyphens w:val="0"/>
      <w:spacing w:beforeAutospacing="1" w:after="160" w:afterAutospacing="1"/>
      <w:jc w:val="both"/>
    </w:pPr>
    <w:rPr>
      <w:color w:val="00000A"/>
      <w:sz w:val="24"/>
      <w:lang w:eastAsia="ru-RU"/>
    </w:rPr>
  </w:style>
  <w:style w:type="paragraph" w:customStyle="1" w:styleId="affffe">
    <w:name w:val="Заголовок списка"/>
    <w:basedOn w:val="a4"/>
    <w:qFormat/>
    <w:rsid w:val="00582D59"/>
    <w:pPr>
      <w:suppressAutoHyphens w:val="0"/>
      <w:spacing w:after="160" w:line="259" w:lineRule="auto"/>
      <w:jc w:val="both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afffff">
    <w:name w:val="Содержимое списка"/>
    <w:basedOn w:val="a4"/>
    <w:qFormat/>
    <w:rsid w:val="00582D59"/>
    <w:pPr>
      <w:suppressAutoHyphens w:val="0"/>
      <w:spacing w:after="160" w:line="259" w:lineRule="auto"/>
      <w:jc w:val="both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fffff0">
    <w:name w:val="endnote text"/>
    <w:basedOn w:val="a4"/>
    <w:link w:val="afffff1"/>
    <w:uiPriority w:val="99"/>
    <w:semiHidden/>
    <w:unhideWhenUsed/>
    <w:rsid w:val="00582D59"/>
    <w:pPr>
      <w:suppressAutoHyphens w:val="0"/>
      <w:jc w:val="both"/>
    </w:pPr>
    <w:rPr>
      <w:rFonts w:asciiTheme="minorHAnsi" w:eastAsiaTheme="minorHAnsi" w:hAnsiTheme="minorHAnsi" w:cstheme="minorBidi"/>
      <w:color w:val="00000A"/>
      <w:szCs w:val="20"/>
      <w:lang w:eastAsia="en-US"/>
    </w:rPr>
  </w:style>
  <w:style w:type="character" w:customStyle="1" w:styleId="afffff1">
    <w:name w:val="Текст концевой сноски Знак"/>
    <w:basedOn w:val="a5"/>
    <w:link w:val="afffff0"/>
    <w:uiPriority w:val="99"/>
    <w:semiHidden/>
    <w:rsid w:val="00582D59"/>
    <w:rPr>
      <w:color w:val="00000A"/>
      <w:sz w:val="20"/>
      <w:szCs w:val="20"/>
    </w:rPr>
  </w:style>
  <w:style w:type="character" w:styleId="afffff2">
    <w:name w:val="endnote reference"/>
    <w:basedOn w:val="a5"/>
    <w:uiPriority w:val="99"/>
    <w:semiHidden/>
    <w:unhideWhenUsed/>
    <w:rsid w:val="00582D59"/>
    <w:rPr>
      <w:vertAlign w:val="superscript"/>
    </w:rPr>
  </w:style>
  <w:style w:type="paragraph" w:customStyle="1" w:styleId="BodyL">
    <w:name w:val="BodyL."/>
    <w:basedOn w:val="a4"/>
    <w:rsid w:val="00D0691B"/>
    <w:pPr>
      <w:suppressAutoHyphens w:val="0"/>
      <w:spacing w:line="360" w:lineRule="auto"/>
      <w:ind w:firstLine="567"/>
      <w:jc w:val="both"/>
    </w:pPr>
    <w:rPr>
      <w:sz w:val="24"/>
      <w:szCs w:val="20"/>
      <w:lang w:eastAsia="en-US"/>
    </w:rPr>
  </w:style>
  <w:style w:type="paragraph" w:styleId="29">
    <w:name w:val="List 2"/>
    <w:basedOn w:val="a4"/>
    <w:uiPriority w:val="99"/>
    <w:unhideWhenUsed/>
    <w:rsid w:val="00D0691B"/>
    <w:pPr>
      <w:suppressAutoHyphens w:val="0"/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f3">
    <w:name w:val="Body Text First Indent"/>
    <w:basedOn w:val="a9"/>
    <w:link w:val="afffff4"/>
    <w:uiPriority w:val="99"/>
    <w:unhideWhenUsed/>
    <w:rsid w:val="00D0691B"/>
    <w:pPr>
      <w:suppressAutoHyphens w:val="0"/>
      <w:spacing w:after="120" w:line="276" w:lineRule="auto"/>
      <w:ind w:firstLine="210"/>
      <w:jc w:val="left"/>
    </w:pPr>
    <w:rPr>
      <w:rFonts w:ascii="Calibri" w:eastAsia="Calibri" w:hAnsi="Calibri"/>
      <w:szCs w:val="22"/>
      <w:lang w:eastAsia="en-US"/>
    </w:rPr>
  </w:style>
  <w:style w:type="character" w:customStyle="1" w:styleId="afffff4">
    <w:name w:val="Красная строка Знак"/>
    <w:basedOn w:val="aa"/>
    <w:link w:val="afffff3"/>
    <w:uiPriority w:val="99"/>
    <w:rsid w:val="00D0691B"/>
    <w:rPr>
      <w:rFonts w:ascii="Calibri" w:eastAsia="Calibri" w:hAnsi="Calibri" w:cs="Times New Roman"/>
      <w:szCs w:val="20"/>
      <w:lang w:eastAsia="ar-SA"/>
    </w:rPr>
  </w:style>
  <w:style w:type="paragraph" w:customStyle="1" w:styleId="19">
    <w:name w:val="Без интервала1"/>
    <w:uiPriority w:val="99"/>
    <w:qFormat/>
    <w:rsid w:val="00D0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el">
    <w:name w:val="???????~LT~Titel"/>
    <w:rsid w:val="006C043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color w:val="000000"/>
      <w:kern w:val="1"/>
      <w:sz w:val="88"/>
      <w:szCs w:val="88"/>
      <w:lang w:eastAsia="hi-IN" w:bidi="hi-IN"/>
    </w:rPr>
  </w:style>
  <w:style w:type="character" w:customStyle="1" w:styleId="afffff5">
    <w:name w:val="Основной текст_"/>
    <w:link w:val="35"/>
    <w:rsid w:val="008E36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5">
    <w:name w:val="Основной текст3"/>
    <w:basedOn w:val="a4"/>
    <w:link w:val="afffff5"/>
    <w:rsid w:val="008E36E8"/>
    <w:pPr>
      <w:widowControl w:val="0"/>
      <w:shd w:val="clear" w:color="auto" w:fill="FFFFFF"/>
      <w:suppressAutoHyphens w:val="0"/>
      <w:spacing w:line="250" w:lineRule="exact"/>
    </w:pPr>
    <w:rPr>
      <w:szCs w:val="20"/>
      <w:lang w:eastAsia="en-US"/>
    </w:rPr>
  </w:style>
  <w:style w:type="character" w:customStyle="1" w:styleId="extended-textshort">
    <w:name w:val="extended-text__short"/>
    <w:basedOn w:val="a5"/>
    <w:rsid w:val="00FD63A7"/>
  </w:style>
  <w:style w:type="paragraph" w:customStyle="1" w:styleId="Abstract">
    <w:name w:val="Abstract"/>
    <w:link w:val="AbstractChar"/>
    <w:rsid w:val="00C572FB"/>
    <w:pPr>
      <w:spacing w:after="200"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keywords">
    <w:name w:val="key words"/>
    <w:rsid w:val="00C572FB"/>
    <w:pPr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AbstractChar">
    <w:name w:val="Abstract Char"/>
    <w:link w:val="Abstract"/>
    <w:locked/>
    <w:rsid w:val="00C572FB"/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references">
    <w:name w:val="references"/>
    <w:rsid w:val="00C572FB"/>
    <w:pPr>
      <w:numPr>
        <w:numId w:val="5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10pt">
    <w:name w:val="Обычный + 10 pt"/>
    <w:aliases w:val="по ширине,Слева:  1 см,Первая строка:  2 ch"/>
    <w:basedOn w:val="a4"/>
    <w:rsid w:val="00C572FB"/>
    <w:pPr>
      <w:suppressAutoHyphens w:val="0"/>
      <w:ind w:firstLine="567"/>
      <w:jc w:val="both"/>
    </w:pPr>
    <w:rPr>
      <w:rFonts w:eastAsia="SimSun"/>
      <w:b/>
      <w:bCs/>
      <w:sz w:val="18"/>
      <w:szCs w:val="18"/>
      <w:lang w:val="en-US" w:eastAsia="en-US"/>
    </w:rPr>
  </w:style>
  <w:style w:type="paragraph" w:customStyle="1" w:styleId="papertitle">
    <w:name w:val="paper title"/>
    <w:rsid w:val="00C572FB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references10pt">
    <w:name w:val="references + 10 pt"/>
    <w:aliases w:val="Слева:  0 см,Первая строка:  0 см,Междустр.интервал:  о..."/>
    <w:basedOn w:val="references"/>
    <w:rsid w:val="00C572FB"/>
    <w:pPr>
      <w:numPr>
        <w:numId w:val="0"/>
      </w:numPr>
    </w:pPr>
    <w:rPr>
      <w:sz w:val="20"/>
      <w:szCs w:val="20"/>
    </w:rPr>
  </w:style>
  <w:style w:type="paragraph" w:customStyle="1" w:styleId="1a">
    <w:name w:val="Знак1"/>
    <w:basedOn w:val="a4"/>
    <w:rsid w:val="00C572FB"/>
    <w:pPr>
      <w:suppressAutoHyphens w:val="0"/>
      <w:spacing w:after="160" w:line="240" w:lineRule="exact"/>
    </w:pPr>
    <w:rPr>
      <w:rFonts w:ascii="Verdana" w:hAnsi="Verdana" w:cs="Verdana"/>
      <w:szCs w:val="20"/>
      <w:lang w:val="en-US" w:eastAsia="en-US"/>
    </w:rPr>
  </w:style>
  <w:style w:type="paragraph" w:customStyle="1" w:styleId="afffff6">
    <w:name w:val="Без интервала Знак"/>
    <w:link w:val="afffff7"/>
    <w:uiPriority w:val="1"/>
    <w:qFormat/>
    <w:rsid w:val="00C572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f7">
    <w:name w:val="Без интервала Знак Знак"/>
    <w:link w:val="afffff6"/>
    <w:uiPriority w:val="1"/>
    <w:rsid w:val="00C572FB"/>
    <w:rPr>
      <w:rFonts w:ascii="Calibri" w:eastAsia="Times New Roman" w:hAnsi="Calibri" w:cs="Times New Roman"/>
    </w:rPr>
  </w:style>
  <w:style w:type="paragraph" w:customStyle="1" w:styleId="1b">
    <w:name w:val="1_Таблица"/>
    <w:qFormat/>
    <w:rsid w:val="00C018DB"/>
    <w:pPr>
      <w:spacing w:after="0" w:line="240" w:lineRule="auto"/>
      <w:jc w:val="right"/>
    </w:pPr>
    <w:rPr>
      <w:rFonts w:ascii="Times New Roman" w:eastAsia="SimSun" w:hAnsi="Times New Roman" w:cs="Times New Roman"/>
      <w:spacing w:val="20"/>
      <w:lang w:eastAsia="zh-CN"/>
    </w:rPr>
  </w:style>
  <w:style w:type="paragraph" w:customStyle="1" w:styleId="1c">
    <w:name w:val="1_Название таблицы"/>
    <w:qFormat/>
    <w:rsid w:val="00C018DB"/>
    <w:pPr>
      <w:spacing w:after="120" w:line="240" w:lineRule="auto"/>
      <w:jc w:val="center"/>
    </w:pPr>
    <w:rPr>
      <w:rFonts w:ascii="Times New Roman" w:eastAsia="SimSun" w:hAnsi="Times New Roman" w:cs="Times New Roman"/>
      <w:b/>
      <w:sz w:val="24"/>
      <w:lang w:eastAsia="zh-CN"/>
    </w:rPr>
  </w:style>
  <w:style w:type="paragraph" w:customStyle="1" w:styleId="1d">
    <w:name w:val="1_Рисунок"/>
    <w:qFormat/>
    <w:rsid w:val="00C018DB"/>
    <w:pPr>
      <w:spacing w:before="120" w:after="240" w:line="240" w:lineRule="auto"/>
      <w:jc w:val="center"/>
    </w:pPr>
    <w:rPr>
      <w:rFonts w:ascii="Times New Roman" w:eastAsia="SimSun" w:hAnsi="Times New Roman" w:cs="Times New Roman"/>
      <w:lang w:eastAsia="zh-CN"/>
    </w:rPr>
  </w:style>
  <w:style w:type="paragraph" w:customStyle="1" w:styleId="1e">
    <w:name w:val="1_Текст сборника"/>
    <w:basedOn w:val="a4"/>
    <w:qFormat/>
    <w:rsid w:val="00C018DB"/>
    <w:pPr>
      <w:suppressAutoHyphens w:val="0"/>
      <w:ind w:firstLine="567"/>
      <w:jc w:val="both"/>
    </w:pPr>
    <w:rPr>
      <w:rFonts w:eastAsia="SimSun"/>
      <w:sz w:val="24"/>
      <w:lang w:eastAsia="zh-CN"/>
    </w:rPr>
  </w:style>
  <w:style w:type="paragraph" w:customStyle="1" w:styleId="1f">
    <w:name w:val="1_СПИСОК ЛИТЕРАТУРЫ"/>
    <w:basedOn w:val="1e"/>
    <w:qFormat/>
    <w:rsid w:val="00C018DB"/>
    <w:pPr>
      <w:ind w:firstLine="0"/>
      <w:jc w:val="center"/>
    </w:pPr>
    <w:rPr>
      <w:sz w:val="22"/>
      <w:szCs w:val="22"/>
    </w:rPr>
  </w:style>
  <w:style w:type="paragraph" w:customStyle="1" w:styleId="afffff8">
    <w:name w:val="рис"/>
    <w:basedOn w:val="a4"/>
    <w:qFormat/>
    <w:rsid w:val="00C018DB"/>
    <w:pPr>
      <w:suppressAutoHyphens w:val="0"/>
      <w:spacing w:line="288" w:lineRule="auto"/>
      <w:jc w:val="center"/>
    </w:pPr>
    <w:rPr>
      <w:sz w:val="24"/>
      <w:lang w:eastAsia="ru-RU"/>
    </w:rPr>
  </w:style>
  <w:style w:type="paragraph" w:customStyle="1" w:styleId="afffff9">
    <w:name w:val="основ.текст"/>
    <w:basedOn w:val="affc"/>
    <w:qFormat/>
    <w:rsid w:val="00C018DB"/>
    <w:pPr>
      <w:spacing w:before="0" w:beforeAutospacing="0" w:after="0" w:afterAutospacing="0"/>
      <w:ind w:firstLine="567"/>
      <w:jc w:val="both"/>
      <w:textAlignment w:val="baseline"/>
    </w:pPr>
  </w:style>
  <w:style w:type="character" w:customStyle="1" w:styleId="WW8Num1z1">
    <w:name w:val="WW8Num1z1"/>
    <w:rsid w:val="00DC729A"/>
    <w:rPr>
      <w:sz w:val="20"/>
      <w:szCs w:val="20"/>
    </w:rPr>
  </w:style>
  <w:style w:type="character" w:customStyle="1" w:styleId="Absatz-Standardschriftart">
    <w:name w:val="Absatz-Standardschriftart"/>
    <w:rsid w:val="00DC729A"/>
  </w:style>
  <w:style w:type="character" w:customStyle="1" w:styleId="WW-Absatz-Standardschriftart">
    <w:name w:val="WW-Absatz-Standardschriftart"/>
    <w:rsid w:val="00DC729A"/>
  </w:style>
  <w:style w:type="character" w:customStyle="1" w:styleId="WW-Absatz-Standardschriftart1">
    <w:name w:val="WW-Absatz-Standardschriftart1"/>
    <w:rsid w:val="00DC729A"/>
  </w:style>
  <w:style w:type="character" w:customStyle="1" w:styleId="WW8Num2z0">
    <w:name w:val="WW8Num2z0"/>
    <w:rsid w:val="00DC729A"/>
    <w:rPr>
      <w:rFonts w:ascii="Symbol" w:hAnsi="Symbol" w:cs="OpenSymbol"/>
    </w:rPr>
  </w:style>
  <w:style w:type="character" w:customStyle="1" w:styleId="WW8Num2z1">
    <w:name w:val="WW8Num2z1"/>
    <w:rsid w:val="00DC729A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DC729A"/>
  </w:style>
  <w:style w:type="character" w:customStyle="1" w:styleId="WW8Num3z0">
    <w:name w:val="WW8Num3z0"/>
    <w:rsid w:val="00DC729A"/>
    <w:rPr>
      <w:rFonts w:ascii="Symbol" w:hAnsi="Symbol" w:cs="OpenSymbol"/>
    </w:rPr>
  </w:style>
  <w:style w:type="character" w:customStyle="1" w:styleId="WW8Num3z1">
    <w:name w:val="WW8Num3z1"/>
    <w:rsid w:val="00DC729A"/>
    <w:rPr>
      <w:rFonts w:ascii="OpenSymbol" w:hAnsi="OpenSymbol" w:cs="OpenSymbol"/>
    </w:rPr>
  </w:style>
  <w:style w:type="character" w:customStyle="1" w:styleId="WW8Num4z0">
    <w:name w:val="WW8Num4z0"/>
    <w:rsid w:val="00DC729A"/>
    <w:rPr>
      <w:rFonts w:ascii="Symbol" w:hAnsi="Symbol" w:cs="OpenSymbol"/>
    </w:rPr>
  </w:style>
  <w:style w:type="character" w:customStyle="1" w:styleId="WW8Num4z1">
    <w:name w:val="WW8Num4z1"/>
    <w:rsid w:val="00DC729A"/>
    <w:rPr>
      <w:rFonts w:ascii="OpenSymbol" w:hAnsi="OpenSymbol" w:cs="OpenSymbol"/>
    </w:rPr>
  </w:style>
  <w:style w:type="character" w:customStyle="1" w:styleId="WW8Num5z0">
    <w:name w:val="WW8Num5z0"/>
    <w:rsid w:val="00DC729A"/>
    <w:rPr>
      <w:rFonts w:ascii="Symbol" w:hAnsi="Symbol" w:cs="OpenSymbol"/>
      <w:sz w:val="22"/>
      <w:szCs w:val="22"/>
    </w:rPr>
  </w:style>
  <w:style w:type="character" w:customStyle="1" w:styleId="WW8Num5z1">
    <w:name w:val="WW8Num5z1"/>
    <w:rsid w:val="00DC729A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C729A"/>
  </w:style>
  <w:style w:type="character" w:customStyle="1" w:styleId="WW8Num6z0">
    <w:name w:val="WW8Num6z0"/>
    <w:rsid w:val="00DC729A"/>
    <w:rPr>
      <w:rFonts w:ascii="Symbol" w:hAnsi="Symbol" w:cs="OpenSymbol"/>
    </w:rPr>
  </w:style>
  <w:style w:type="character" w:customStyle="1" w:styleId="WW8Num6z1">
    <w:name w:val="WW8Num6z1"/>
    <w:rsid w:val="00DC729A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DC729A"/>
  </w:style>
  <w:style w:type="character" w:customStyle="1" w:styleId="WW8Num7z0">
    <w:name w:val="WW8Num7z0"/>
    <w:rsid w:val="00DC729A"/>
    <w:rPr>
      <w:rFonts w:ascii="Symbol" w:hAnsi="Symbol" w:cs="OpenSymbol"/>
      <w:sz w:val="22"/>
      <w:szCs w:val="22"/>
    </w:rPr>
  </w:style>
  <w:style w:type="character" w:customStyle="1" w:styleId="WW8Num7z1">
    <w:name w:val="WW8Num7z1"/>
    <w:rsid w:val="00DC729A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DC729A"/>
  </w:style>
  <w:style w:type="character" w:customStyle="1" w:styleId="WW8Num10z0">
    <w:name w:val="WW8Num10z0"/>
    <w:rsid w:val="00DC729A"/>
    <w:rPr>
      <w:rFonts w:ascii="Symbol" w:hAnsi="Symbol" w:cs="OpenSymbol"/>
    </w:rPr>
  </w:style>
  <w:style w:type="character" w:customStyle="1" w:styleId="WW8Num10z1">
    <w:name w:val="WW8Num10z1"/>
    <w:rsid w:val="00DC729A"/>
    <w:rPr>
      <w:rFonts w:ascii="OpenSymbol" w:hAnsi="OpenSymbol" w:cs="OpenSymbol"/>
    </w:rPr>
  </w:style>
  <w:style w:type="character" w:customStyle="1" w:styleId="WW8Num11z0">
    <w:name w:val="WW8Num11z0"/>
    <w:rsid w:val="00DC729A"/>
    <w:rPr>
      <w:rFonts w:ascii="Symbol" w:hAnsi="Symbol" w:cs="OpenSymbol"/>
    </w:rPr>
  </w:style>
  <w:style w:type="character" w:customStyle="1" w:styleId="WW8Num11z1">
    <w:name w:val="WW8Num11z1"/>
    <w:rsid w:val="00DC729A"/>
    <w:rPr>
      <w:rFonts w:ascii="OpenSymbol" w:hAnsi="OpenSymbol" w:cs="OpenSymbol"/>
    </w:rPr>
  </w:style>
  <w:style w:type="character" w:customStyle="1" w:styleId="WW8Num8z0">
    <w:name w:val="WW8Num8z0"/>
    <w:rsid w:val="00DC729A"/>
    <w:rPr>
      <w:rFonts w:ascii="Symbol" w:hAnsi="Symbol" w:cs="OpenSymbol"/>
    </w:rPr>
  </w:style>
  <w:style w:type="character" w:customStyle="1" w:styleId="WW8Num8z1">
    <w:name w:val="WW8Num8z1"/>
    <w:rsid w:val="00DC729A"/>
    <w:rPr>
      <w:rFonts w:ascii="OpenSymbol" w:hAnsi="OpenSymbol" w:cs="OpenSymbol"/>
    </w:rPr>
  </w:style>
  <w:style w:type="character" w:customStyle="1" w:styleId="WW8Num9z0">
    <w:name w:val="WW8Num9z0"/>
    <w:rsid w:val="00DC729A"/>
    <w:rPr>
      <w:rFonts w:ascii="Symbol" w:hAnsi="Symbol" w:cs="OpenSymbol"/>
    </w:rPr>
  </w:style>
  <w:style w:type="character" w:customStyle="1" w:styleId="WW8Num9z1">
    <w:name w:val="WW8Num9z1"/>
    <w:rsid w:val="00DC729A"/>
    <w:rPr>
      <w:rFonts w:ascii="OpenSymbol" w:hAnsi="OpenSymbol" w:cs="OpenSymbol"/>
    </w:rPr>
  </w:style>
  <w:style w:type="character" w:customStyle="1" w:styleId="afffffa">
    <w:name w:val="Символ нумерации"/>
    <w:rsid w:val="00DC729A"/>
  </w:style>
  <w:style w:type="character" w:customStyle="1" w:styleId="WW8Num12z0">
    <w:name w:val="WW8Num12z0"/>
    <w:rsid w:val="00DC729A"/>
    <w:rPr>
      <w:rFonts w:ascii="Symbol" w:hAnsi="Symbol" w:cs="OpenSymbol"/>
    </w:rPr>
  </w:style>
  <w:style w:type="character" w:customStyle="1" w:styleId="WW8Num12z1">
    <w:name w:val="WW8Num12z1"/>
    <w:rsid w:val="00DC729A"/>
    <w:rPr>
      <w:rFonts w:ascii="OpenSymbol" w:hAnsi="OpenSymbol" w:cs="OpenSymbol"/>
    </w:rPr>
  </w:style>
  <w:style w:type="paragraph" w:customStyle="1" w:styleId="1f0">
    <w:name w:val="Название1"/>
    <w:basedOn w:val="a4"/>
    <w:rsid w:val="00DC729A"/>
    <w:pPr>
      <w:widowControl w:val="0"/>
      <w:suppressLineNumbers/>
      <w:spacing w:before="120" w:after="120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f1">
    <w:name w:val="Указатель1"/>
    <w:basedOn w:val="a4"/>
    <w:rsid w:val="00DC729A"/>
    <w:pPr>
      <w:widowControl w:val="0"/>
      <w:suppressLineNumbers/>
    </w:pPr>
    <w:rPr>
      <w:rFonts w:eastAsia="SimSun" w:cs="Mangal"/>
      <w:kern w:val="1"/>
      <w:sz w:val="24"/>
      <w:lang w:eastAsia="hi-IN" w:bidi="hi-IN"/>
    </w:rPr>
  </w:style>
  <w:style w:type="paragraph" w:customStyle="1" w:styleId="LTGliederung1">
    <w:name w:val="???????~LT~Gliederung 1"/>
    <w:rsid w:val="00DC729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afffffb">
    <w:name w:val="Содержимое таблицы"/>
    <w:basedOn w:val="a4"/>
    <w:rsid w:val="00DC729A"/>
    <w:pPr>
      <w:widowControl w:val="0"/>
      <w:suppressLineNumbers/>
    </w:pPr>
    <w:rPr>
      <w:rFonts w:eastAsia="SimSun" w:cs="Mangal"/>
      <w:kern w:val="1"/>
      <w:sz w:val="24"/>
      <w:lang w:eastAsia="hi-IN" w:bidi="hi-IN"/>
    </w:rPr>
  </w:style>
  <w:style w:type="paragraph" w:customStyle="1" w:styleId="afffffc">
    <w:name w:val="Заголовок таблицы"/>
    <w:basedOn w:val="afffffb"/>
    <w:rsid w:val="00DC729A"/>
    <w:pPr>
      <w:jc w:val="center"/>
    </w:pPr>
    <w:rPr>
      <w:b/>
      <w:bCs/>
    </w:rPr>
  </w:style>
  <w:style w:type="character" w:customStyle="1" w:styleId="ntextlnk">
    <w:name w:val="n_text_lnk"/>
    <w:basedOn w:val="a5"/>
    <w:rsid w:val="00AF3400"/>
  </w:style>
  <w:style w:type="character" w:customStyle="1" w:styleId="ncaplnkone">
    <w:name w:val="n_cap_lnk_one"/>
    <w:basedOn w:val="a5"/>
    <w:rsid w:val="00FE45F8"/>
  </w:style>
  <w:style w:type="paragraph" w:customStyle="1" w:styleId="1f2">
    <w:name w:val="1"/>
    <w:basedOn w:val="a4"/>
    <w:rsid w:val="00BE5A8C"/>
    <w:pPr>
      <w:suppressAutoHyphens w:val="0"/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HTML">
    <w:name w:val="HTML Preformatted"/>
    <w:basedOn w:val="a4"/>
    <w:link w:val="HTML0"/>
    <w:uiPriority w:val="99"/>
    <w:unhideWhenUsed/>
    <w:rsid w:val="00B87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B87E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d">
    <w:name w:val="ЕСПДТитульнПрописн"/>
    <w:basedOn w:val="a4"/>
    <w:rsid w:val="00B87E33"/>
    <w:pPr>
      <w:suppressAutoHyphens w:val="0"/>
      <w:jc w:val="center"/>
    </w:pPr>
    <w:rPr>
      <w:caps/>
      <w:sz w:val="28"/>
      <w:szCs w:val="20"/>
      <w:lang w:eastAsia="ru-RU"/>
    </w:rPr>
  </w:style>
  <w:style w:type="paragraph" w:customStyle="1" w:styleId="MTDisplayEquation">
    <w:name w:val="MTDisplayEquation"/>
    <w:basedOn w:val="a4"/>
    <w:next w:val="a4"/>
    <w:link w:val="MTDisplayEquation0"/>
    <w:rsid w:val="00D57B05"/>
    <w:pPr>
      <w:tabs>
        <w:tab w:val="center" w:pos="4680"/>
        <w:tab w:val="right" w:pos="9360"/>
      </w:tabs>
      <w:suppressAutoHyphens w:val="0"/>
      <w:spacing w:after="160" w:line="259" w:lineRule="auto"/>
    </w:pPr>
    <w:rPr>
      <w:rFonts w:eastAsia="Calibri"/>
      <w:sz w:val="24"/>
      <w:lang w:eastAsia="en-US"/>
    </w:rPr>
  </w:style>
  <w:style w:type="character" w:customStyle="1" w:styleId="MTDisplayEquation0">
    <w:name w:val="MTDisplayEquation Знак"/>
    <w:link w:val="MTDisplayEquation"/>
    <w:rsid w:val="00D57B05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afffffe">
    <w:name w:val="Разряженый"/>
    <w:basedOn w:val="a4"/>
    <w:link w:val="affffff"/>
    <w:qFormat/>
    <w:rsid w:val="00680EC6"/>
    <w:pPr>
      <w:suppressAutoHyphens w:val="0"/>
      <w:autoSpaceDE w:val="0"/>
      <w:autoSpaceDN w:val="0"/>
      <w:adjustRightInd w:val="0"/>
      <w:ind w:firstLine="567"/>
      <w:jc w:val="center"/>
    </w:pPr>
    <w:rPr>
      <w:spacing w:val="40"/>
      <w:szCs w:val="20"/>
      <w:lang w:eastAsia="ru-RU"/>
    </w:rPr>
  </w:style>
  <w:style w:type="character" w:customStyle="1" w:styleId="affffff">
    <w:name w:val="Разряженый Знак"/>
    <w:link w:val="afffffe"/>
    <w:rsid w:val="00680EC6"/>
    <w:rPr>
      <w:rFonts w:ascii="Times New Roman" w:eastAsia="Times New Roman" w:hAnsi="Times New Roman" w:cs="Times New Roman"/>
      <w:spacing w:val="40"/>
      <w:sz w:val="20"/>
      <w:szCs w:val="20"/>
      <w:lang w:eastAsia="ru-RU"/>
    </w:rPr>
  </w:style>
  <w:style w:type="character" w:customStyle="1" w:styleId="hl">
    <w:name w:val="hl"/>
    <w:basedOn w:val="a5"/>
    <w:rsid w:val="00BE48F3"/>
  </w:style>
  <w:style w:type="paragraph" w:customStyle="1" w:styleId="Normal1">
    <w:name w:val="Normal1"/>
    <w:rsid w:val="000376E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VSPar">
    <w:name w:val="VS Par"/>
    <w:basedOn w:val="a4"/>
    <w:link w:val="VSPar0"/>
    <w:rsid w:val="00966540"/>
    <w:pPr>
      <w:tabs>
        <w:tab w:val="left" w:pos="397"/>
        <w:tab w:val="right" w:pos="9639"/>
      </w:tabs>
      <w:autoSpaceDE w:val="0"/>
      <w:ind w:firstLine="397"/>
      <w:contextualSpacing/>
      <w:jc w:val="both"/>
    </w:pPr>
    <w:rPr>
      <w:sz w:val="24"/>
      <w:szCs w:val="20"/>
      <w:lang w:val="en-US" w:eastAsia="zh-CN"/>
    </w:rPr>
  </w:style>
  <w:style w:type="paragraph" w:customStyle="1" w:styleId="VSParBold">
    <w:name w:val="VS Par Bold"/>
    <w:basedOn w:val="a4"/>
    <w:rsid w:val="00966540"/>
    <w:pPr>
      <w:tabs>
        <w:tab w:val="right" w:pos="397"/>
        <w:tab w:val="right" w:pos="9639"/>
      </w:tabs>
      <w:autoSpaceDE w:val="0"/>
      <w:ind w:firstLine="397"/>
      <w:contextualSpacing/>
      <w:jc w:val="both"/>
    </w:pPr>
    <w:rPr>
      <w:b/>
      <w:bCs/>
      <w:sz w:val="24"/>
      <w:szCs w:val="20"/>
      <w:lang w:eastAsia="zh-CN"/>
    </w:rPr>
  </w:style>
  <w:style w:type="character" w:customStyle="1" w:styleId="VSPar0">
    <w:name w:val="VS Par Знак Знак"/>
    <w:link w:val="VSPar"/>
    <w:rsid w:val="0096654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customStyle="1" w:styleId="1f3">
    <w:name w:val="Сетка таблицы1"/>
    <w:basedOn w:val="a6"/>
    <w:next w:val="af4"/>
    <w:uiPriority w:val="59"/>
    <w:rsid w:val="009665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4"/>
    <w:uiPriority w:val="59"/>
    <w:rsid w:val="009665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5"/>
    <w:rsid w:val="0024426F"/>
  </w:style>
  <w:style w:type="paragraph" w:customStyle="1" w:styleId="1f4">
    <w:name w:val="Обычный (веб)1"/>
    <w:basedOn w:val="a4"/>
    <w:rsid w:val="0024426F"/>
    <w:pPr>
      <w:spacing w:before="100" w:after="100" w:line="100" w:lineRule="atLeast"/>
    </w:pPr>
    <w:rPr>
      <w:sz w:val="24"/>
    </w:rPr>
  </w:style>
  <w:style w:type="character" w:customStyle="1" w:styleId="fontstyle01">
    <w:name w:val="fontstyle01"/>
    <w:basedOn w:val="a5"/>
    <w:rsid w:val="00D41C72"/>
    <w:rPr>
      <w:rFonts w:ascii="SFRM1000" w:hAnsi="SFRM1000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ection">
    <w:name w:val="Section"/>
    <w:aliases w:val="Heading 1"/>
    <w:basedOn w:val="a4"/>
    <w:next w:val="a4"/>
    <w:uiPriority w:val="99"/>
    <w:rsid w:val="00333DD7"/>
    <w:pPr>
      <w:keepNext/>
      <w:widowControl w:val="0"/>
      <w:suppressAutoHyphens w:val="0"/>
      <w:autoSpaceDE w:val="0"/>
      <w:autoSpaceDN w:val="0"/>
      <w:adjustRightInd w:val="0"/>
      <w:spacing w:before="240" w:after="160"/>
    </w:pPr>
    <w:rPr>
      <w:b/>
      <w:bCs/>
      <w:sz w:val="34"/>
      <w:szCs w:val="34"/>
      <w:lang w:eastAsia="ru-RU"/>
    </w:rPr>
  </w:style>
  <w:style w:type="paragraph" w:customStyle="1" w:styleId="1f5">
    <w:name w:val="Название объекта1"/>
    <w:basedOn w:val="a4"/>
    <w:next w:val="a4"/>
    <w:uiPriority w:val="99"/>
    <w:rsid w:val="00333DD7"/>
    <w:pPr>
      <w:widowControl w:val="0"/>
      <w:suppressAutoHyphens w:val="0"/>
      <w:autoSpaceDE w:val="0"/>
      <w:autoSpaceDN w:val="0"/>
      <w:adjustRightInd w:val="0"/>
      <w:spacing w:before="120" w:after="120"/>
      <w:jc w:val="center"/>
    </w:pPr>
    <w:rPr>
      <w:b/>
      <w:bCs/>
      <w:szCs w:val="20"/>
      <w:lang w:eastAsia="ru-RU"/>
    </w:rPr>
  </w:style>
  <w:style w:type="numbering" w:styleId="1ai">
    <w:name w:val="Outline List 1"/>
    <w:basedOn w:val="a7"/>
    <w:rsid w:val="006A0A6E"/>
    <w:pPr>
      <w:numPr>
        <w:numId w:val="6"/>
      </w:numPr>
    </w:pPr>
  </w:style>
  <w:style w:type="paragraph" w:customStyle="1" w:styleId="affffff0">
    <w:name w:val="Должность"/>
    <w:basedOn w:val="a4"/>
    <w:next w:val="a4"/>
    <w:rsid w:val="006A0A6E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  <w:lang w:eastAsia="ru-RU"/>
    </w:rPr>
  </w:style>
  <w:style w:type="paragraph" w:customStyle="1" w:styleId="10">
    <w:name w:val="ЗаголовокДок 1"/>
    <w:basedOn w:val="a4"/>
    <w:next w:val="a4"/>
    <w:rsid w:val="006A0A6E"/>
    <w:pPr>
      <w:keepNext/>
      <w:numPr>
        <w:numId w:val="8"/>
      </w:numPr>
      <w:overflowPunct w:val="0"/>
      <w:autoSpaceDE w:val="0"/>
      <w:autoSpaceDN w:val="0"/>
      <w:adjustRightInd w:val="0"/>
      <w:spacing w:before="300"/>
      <w:textAlignment w:val="baseline"/>
      <w:outlineLvl w:val="0"/>
    </w:pPr>
    <w:rPr>
      <w:b/>
      <w:bCs/>
      <w:sz w:val="22"/>
      <w:szCs w:val="20"/>
      <w:lang w:eastAsia="ru-RU"/>
    </w:rPr>
  </w:style>
  <w:style w:type="paragraph" w:customStyle="1" w:styleId="20">
    <w:name w:val="ЗаголовокДок 2"/>
    <w:basedOn w:val="a4"/>
    <w:next w:val="a4"/>
    <w:rsid w:val="006A0A6E"/>
    <w:pPr>
      <w:keepNext/>
      <w:numPr>
        <w:ilvl w:val="1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b/>
      <w:bCs/>
      <w:sz w:val="22"/>
      <w:szCs w:val="20"/>
      <w:lang w:eastAsia="ru-RU"/>
    </w:rPr>
  </w:style>
  <w:style w:type="paragraph" w:customStyle="1" w:styleId="3">
    <w:name w:val="ЗаголовокДок 3"/>
    <w:basedOn w:val="a4"/>
    <w:next w:val="a4"/>
    <w:rsid w:val="006A0A6E"/>
    <w:pPr>
      <w:keepNext/>
      <w:numPr>
        <w:ilvl w:val="2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sz w:val="22"/>
      <w:szCs w:val="20"/>
      <w:lang w:eastAsia="ru-RU"/>
    </w:rPr>
  </w:style>
  <w:style w:type="paragraph" w:customStyle="1" w:styleId="4">
    <w:name w:val="ЗаголовокДок 4"/>
    <w:basedOn w:val="a4"/>
    <w:next w:val="a4"/>
    <w:rsid w:val="006A0A6E"/>
    <w:pPr>
      <w:keepNext/>
      <w:numPr>
        <w:ilvl w:val="3"/>
        <w:numId w:val="8"/>
      </w:numPr>
      <w:overflowPunct w:val="0"/>
      <w:autoSpaceDE w:val="0"/>
      <w:autoSpaceDN w:val="0"/>
      <w:adjustRightInd w:val="0"/>
      <w:spacing w:before="180" w:after="60"/>
      <w:textAlignment w:val="baseline"/>
      <w:outlineLvl w:val="3"/>
    </w:pPr>
    <w:rPr>
      <w:sz w:val="22"/>
      <w:szCs w:val="20"/>
      <w:lang w:eastAsia="ru-RU"/>
    </w:rPr>
  </w:style>
  <w:style w:type="paragraph" w:customStyle="1" w:styleId="affffff1">
    <w:name w:val="Название рисунка"/>
    <w:basedOn w:val="affe"/>
    <w:next w:val="a4"/>
    <w:rsid w:val="006A0A6E"/>
    <w:pPr>
      <w:overflowPunct w:val="0"/>
      <w:autoSpaceDE w:val="0"/>
      <w:autoSpaceDN w:val="0"/>
      <w:adjustRightInd w:val="0"/>
      <w:spacing w:before="120" w:after="240" w:line="240" w:lineRule="auto"/>
      <w:ind w:firstLine="0"/>
      <w:jc w:val="left"/>
      <w:textAlignment w:val="baseline"/>
    </w:pPr>
    <w:rPr>
      <w:sz w:val="22"/>
    </w:rPr>
  </w:style>
  <w:style w:type="paragraph" w:customStyle="1" w:styleId="2">
    <w:name w:val="Обычный 2"/>
    <w:basedOn w:val="a4"/>
    <w:rsid w:val="006A0A6E"/>
    <w:pPr>
      <w:numPr>
        <w:ilvl w:val="1"/>
        <w:numId w:val="7"/>
      </w:numPr>
      <w:tabs>
        <w:tab w:val="num" w:pos="1559"/>
      </w:tabs>
      <w:suppressAutoHyphens w:val="0"/>
      <w:overflowPunct w:val="0"/>
      <w:autoSpaceDE w:val="0"/>
      <w:autoSpaceDN w:val="0"/>
      <w:adjustRightInd w:val="0"/>
      <w:spacing w:before="120"/>
      <w:ind w:left="1559" w:hanging="425"/>
      <w:jc w:val="both"/>
      <w:textAlignment w:val="baseline"/>
    </w:pPr>
    <w:rPr>
      <w:sz w:val="22"/>
      <w:szCs w:val="20"/>
      <w:lang w:eastAsia="ru-RU"/>
    </w:rPr>
  </w:style>
  <w:style w:type="paragraph" w:customStyle="1" w:styleId="36">
    <w:name w:val="Обычный 3"/>
    <w:basedOn w:val="a4"/>
    <w:rsid w:val="006A0A6E"/>
    <w:pPr>
      <w:suppressAutoHyphens w:val="0"/>
      <w:overflowPunct w:val="0"/>
      <w:autoSpaceDE w:val="0"/>
      <w:autoSpaceDN w:val="0"/>
      <w:adjustRightInd w:val="0"/>
      <w:spacing w:before="60"/>
      <w:ind w:firstLine="567"/>
      <w:jc w:val="both"/>
      <w:textAlignment w:val="baseline"/>
    </w:pPr>
    <w:rPr>
      <w:sz w:val="22"/>
      <w:szCs w:val="20"/>
      <w:lang w:eastAsia="ru-RU"/>
    </w:rPr>
  </w:style>
  <w:style w:type="paragraph" w:customStyle="1" w:styleId="43">
    <w:name w:val="Обычный 4"/>
    <w:basedOn w:val="a4"/>
    <w:rsid w:val="006A0A6E"/>
    <w:pPr>
      <w:tabs>
        <w:tab w:val="left" w:pos="1701"/>
      </w:tabs>
      <w:suppressAutoHyphens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  <w:szCs w:val="20"/>
      <w:lang w:eastAsia="ru-RU"/>
    </w:rPr>
  </w:style>
  <w:style w:type="paragraph" w:customStyle="1" w:styleId="5">
    <w:name w:val="Обычный 5"/>
    <w:basedOn w:val="a4"/>
    <w:rsid w:val="006A0A6E"/>
    <w:pPr>
      <w:numPr>
        <w:ilvl w:val="4"/>
        <w:numId w:val="8"/>
      </w:num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eastAsia="ru-RU"/>
    </w:rPr>
  </w:style>
  <w:style w:type="paragraph" w:customStyle="1" w:styleId="affffff2">
    <w:name w:val="Организация"/>
    <w:basedOn w:val="a4"/>
    <w:next w:val="a4"/>
    <w:rsid w:val="006A0A6E"/>
    <w:pPr>
      <w:keepNext/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2"/>
      <w:szCs w:val="20"/>
      <w:lang w:eastAsia="ru-RU"/>
    </w:rPr>
  </w:style>
  <w:style w:type="paragraph" w:customStyle="1" w:styleId="affffff3">
    <w:name w:val="Титульный (Согласующая подпись)"/>
    <w:basedOn w:val="a4"/>
    <w:next w:val="a4"/>
    <w:rsid w:val="006A0A6E"/>
    <w:pPr>
      <w:tabs>
        <w:tab w:val="right" w:pos="4587"/>
      </w:tabs>
      <w:suppressAutoHyphens w:val="0"/>
      <w:spacing w:before="240"/>
      <w:ind w:left="285"/>
      <w:jc w:val="both"/>
    </w:pPr>
    <w:rPr>
      <w:sz w:val="22"/>
      <w:szCs w:val="20"/>
      <w:lang w:eastAsia="ru-RU"/>
    </w:rPr>
  </w:style>
  <w:style w:type="paragraph" w:customStyle="1" w:styleId="affffff4">
    <w:name w:val="Последний (Согласующая подпись)"/>
    <w:basedOn w:val="affffff3"/>
    <w:rsid w:val="006A0A6E"/>
    <w:pPr>
      <w:tabs>
        <w:tab w:val="left" w:pos="2793"/>
      </w:tabs>
    </w:pPr>
  </w:style>
  <w:style w:type="paragraph" w:customStyle="1" w:styleId="a1">
    <w:name w:val="Простой маркированный список"/>
    <w:basedOn w:val="a4"/>
    <w:rsid w:val="006A0A6E"/>
    <w:pPr>
      <w:numPr>
        <w:ilvl w:val="1"/>
        <w:numId w:val="9"/>
      </w:num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8"/>
      <w:lang w:eastAsia="ru-RU"/>
    </w:rPr>
  </w:style>
  <w:style w:type="paragraph" w:customStyle="1" w:styleId="a0">
    <w:name w:val="Простой нумерованный список"/>
    <w:basedOn w:val="a4"/>
    <w:rsid w:val="006A0A6E"/>
    <w:pPr>
      <w:numPr>
        <w:numId w:val="9"/>
      </w:numPr>
      <w:shd w:val="clear" w:color="auto" w:fill="FFFFFF"/>
      <w:tabs>
        <w:tab w:val="clear" w:pos="1134"/>
      </w:tabs>
      <w:suppressAutoHyphens w:val="0"/>
      <w:overflowPunct w:val="0"/>
      <w:autoSpaceDE w:val="0"/>
      <w:autoSpaceDN w:val="0"/>
      <w:adjustRightInd w:val="0"/>
      <w:ind w:left="709" w:firstLine="0"/>
      <w:jc w:val="both"/>
      <w:textAlignment w:val="baseline"/>
    </w:pPr>
    <w:rPr>
      <w:color w:val="000000"/>
      <w:sz w:val="22"/>
      <w:szCs w:val="28"/>
      <w:lang w:eastAsia="ru-RU"/>
    </w:rPr>
  </w:style>
  <w:style w:type="paragraph" w:customStyle="1" w:styleId="affffff5">
    <w:name w:val="Титульный (Дата согласования)"/>
    <w:basedOn w:val="a4"/>
    <w:next w:val="a4"/>
    <w:rsid w:val="006A0A6E"/>
    <w:pPr>
      <w:tabs>
        <w:tab w:val="right" w:pos="1224"/>
        <w:tab w:val="center" w:pos="2565"/>
        <w:tab w:val="right" w:pos="4560"/>
      </w:tabs>
      <w:suppressAutoHyphens w:val="0"/>
      <w:spacing w:before="120"/>
      <w:ind w:left="285"/>
      <w:jc w:val="both"/>
    </w:pPr>
    <w:rPr>
      <w:noProof/>
      <w:sz w:val="22"/>
      <w:szCs w:val="20"/>
      <w:lang w:eastAsia="ru-RU"/>
    </w:rPr>
  </w:style>
  <w:style w:type="paragraph" w:customStyle="1" w:styleId="affffff6">
    <w:name w:val="Титульный (СОГЛАСОВАНО УТВЕРЖДАЮ)"/>
    <w:basedOn w:val="a4"/>
    <w:next w:val="a4"/>
    <w:rsid w:val="006A0A6E"/>
    <w:pPr>
      <w:suppressAutoHyphens w:val="0"/>
      <w:spacing w:before="180"/>
      <w:jc w:val="center"/>
    </w:pPr>
    <w:rPr>
      <w:bCs/>
      <w:sz w:val="22"/>
      <w:szCs w:val="20"/>
      <w:lang w:eastAsia="ru-RU"/>
    </w:rPr>
  </w:style>
  <w:style w:type="paragraph" w:customStyle="1" w:styleId="affffff7">
    <w:name w:val="Аннотация"/>
    <w:basedOn w:val="a4"/>
    <w:next w:val="a4"/>
    <w:rsid w:val="006A0A6E"/>
    <w:pPr>
      <w:keepNext/>
      <w:suppressAutoHyphens w:val="0"/>
      <w:overflowPunct w:val="0"/>
      <w:autoSpaceDE w:val="0"/>
      <w:autoSpaceDN w:val="0"/>
      <w:adjustRightInd w:val="0"/>
      <w:spacing w:before="120" w:after="120"/>
      <w:ind w:left="709" w:right="709"/>
      <w:jc w:val="both"/>
      <w:textAlignment w:val="baseline"/>
    </w:pPr>
    <w:rPr>
      <w:rFonts w:ascii="Arial" w:hAnsi="Arial"/>
      <w:sz w:val="24"/>
      <w:szCs w:val="20"/>
      <w:lang w:val="en-US" w:eastAsia="ru-RU"/>
    </w:rPr>
  </w:style>
  <w:style w:type="paragraph" w:customStyle="1" w:styleId="61">
    <w:name w:val="Стиль По центру После:  6 пт"/>
    <w:basedOn w:val="a4"/>
    <w:rsid w:val="006A0A6E"/>
    <w:pPr>
      <w:keepNext/>
      <w:suppressAutoHyphens w:val="0"/>
      <w:overflowPunct w:val="0"/>
      <w:autoSpaceDE w:val="0"/>
      <w:autoSpaceDN w:val="0"/>
      <w:adjustRightInd w:val="0"/>
      <w:spacing w:after="120"/>
      <w:ind w:left="425" w:hanging="425"/>
      <w:jc w:val="center"/>
      <w:textAlignment w:val="baseline"/>
    </w:pPr>
    <w:rPr>
      <w:sz w:val="22"/>
      <w:szCs w:val="20"/>
      <w:lang w:eastAsia="ru-RU"/>
    </w:rPr>
  </w:style>
  <w:style w:type="paragraph" w:customStyle="1" w:styleId="15099">
    <w:name w:val="Стиль Слева:  15 см Первая строка:  0 см Перед:  9 пт После:  9..."/>
    <w:basedOn w:val="a4"/>
    <w:rsid w:val="006A0A6E"/>
    <w:pPr>
      <w:suppressAutoHyphens w:val="0"/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  <w:rPr>
      <w:sz w:val="22"/>
      <w:szCs w:val="20"/>
      <w:lang w:eastAsia="ru-RU"/>
    </w:rPr>
  </w:style>
  <w:style w:type="paragraph" w:customStyle="1" w:styleId="2b">
    <w:name w:val="Стиль2"/>
    <w:basedOn w:val="a4"/>
    <w:qFormat/>
    <w:rsid w:val="00E010FE"/>
    <w:pPr>
      <w:suppressAutoHyphens w:val="0"/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ndmark">
    <w:name w:val="findmark"/>
    <w:basedOn w:val="a5"/>
    <w:rsid w:val="008C2788"/>
  </w:style>
  <w:style w:type="table" w:customStyle="1" w:styleId="37">
    <w:name w:val="Сетка таблицы3"/>
    <w:basedOn w:val="a6"/>
    <w:next w:val="af4"/>
    <w:uiPriority w:val="59"/>
    <w:rsid w:val="002C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6"/>
    <w:next w:val="af4"/>
    <w:uiPriority w:val="59"/>
    <w:rsid w:val="002C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6"/>
    <w:next w:val="af4"/>
    <w:uiPriority w:val="59"/>
    <w:rsid w:val="002C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6"/>
    <w:next w:val="af4"/>
    <w:uiPriority w:val="59"/>
    <w:rsid w:val="002C2D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Antiqua9pt">
    <w:name w:val="Основной текст + Book Antiqua;9 pt"/>
    <w:rsid w:val="000D7E37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paragraph" w:customStyle="1" w:styleId="150">
    <w:name w:val="Основной текст (15)"/>
    <w:basedOn w:val="a4"/>
    <w:rsid w:val="000D7E37"/>
    <w:pPr>
      <w:widowControl w:val="0"/>
      <w:shd w:val="clear" w:color="auto" w:fill="FFFFFF"/>
      <w:spacing w:before="1800" w:line="0" w:lineRule="atLeast"/>
      <w:jc w:val="right"/>
    </w:pPr>
    <w:rPr>
      <w:rFonts w:ascii="Garamond" w:eastAsia="Garamond" w:hAnsi="Garamond" w:cs="Garamond"/>
      <w:b/>
      <w:bCs/>
      <w:sz w:val="31"/>
      <w:szCs w:val="31"/>
    </w:rPr>
  </w:style>
  <w:style w:type="paragraph" w:customStyle="1" w:styleId="kr">
    <w:name w:val="Стиль_kr"/>
    <w:basedOn w:val="a4"/>
    <w:link w:val="kr0"/>
    <w:rsid w:val="00A149CC"/>
    <w:pPr>
      <w:suppressAutoHyphens w:val="0"/>
      <w:spacing w:after="40" w:line="276" w:lineRule="auto"/>
      <w:ind w:firstLine="397"/>
      <w:jc w:val="both"/>
    </w:pPr>
    <w:rPr>
      <w:rFonts w:ascii="Journal" w:hAnsi="Journal"/>
      <w:sz w:val="22"/>
      <w:szCs w:val="22"/>
      <w:lang w:val="en-US" w:eastAsia="en-US" w:bidi="en-US"/>
    </w:rPr>
  </w:style>
  <w:style w:type="character" w:customStyle="1" w:styleId="kr0">
    <w:name w:val="Стиль_kr Знак"/>
    <w:link w:val="kr"/>
    <w:locked/>
    <w:rsid w:val="00A149CC"/>
    <w:rPr>
      <w:rFonts w:ascii="Journal" w:eastAsia="Times New Roman" w:hAnsi="Journal" w:cs="Times New Roman"/>
      <w:lang w:val="en-US" w:bidi="en-US"/>
    </w:rPr>
  </w:style>
  <w:style w:type="paragraph" w:customStyle="1" w:styleId="095">
    <w:name w:val="Стиль По центру Первая строка:  095 см"/>
    <w:basedOn w:val="a4"/>
    <w:rsid w:val="004465A7"/>
    <w:pPr>
      <w:suppressAutoHyphens w:val="0"/>
      <w:ind w:firstLine="540"/>
      <w:jc w:val="both"/>
    </w:pPr>
    <w:rPr>
      <w:sz w:val="28"/>
      <w:szCs w:val="20"/>
      <w:lang w:eastAsia="ru-RU"/>
    </w:rPr>
  </w:style>
  <w:style w:type="character" w:customStyle="1" w:styleId="highlight">
    <w:name w:val="highlight"/>
    <w:basedOn w:val="a5"/>
    <w:rsid w:val="004465A7"/>
  </w:style>
  <w:style w:type="paragraph" w:customStyle="1" w:styleId="0">
    <w:name w:val="0_статья"/>
    <w:basedOn w:val="a4"/>
    <w:next w:val="a4"/>
    <w:qFormat/>
    <w:rsid w:val="00AA4526"/>
    <w:pPr>
      <w:suppressAutoHyphens w:val="0"/>
      <w:spacing w:after="200" w:line="276" w:lineRule="auto"/>
      <w:ind w:firstLine="709"/>
      <w:contextualSpacing/>
      <w:jc w:val="both"/>
    </w:pPr>
    <w:rPr>
      <w:rFonts w:eastAsia="Calibri"/>
      <w:sz w:val="24"/>
      <w:lang w:eastAsia="en-US"/>
    </w:rPr>
  </w:style>
  <w:style w:type="character" w:customStyle="1" w:styleId="affa">
    <w:name w:val="Абзац списка Знак"/>
    <w:link w:val="aff9"/>
    <w:uiPriority w:val="34"/>
    <w:rsid w:val="00AA45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igtext">
    <w:name w:val="bigtext"/>
    <w:basedOn w:val="a5"/>
    <w:rsid w:val="00AA4526"/>
  </w:style>
  <w:style w:type="character" w:customStyle="1" w:styleId="wmi-callto">
    <w:name w:val="wmi-callto"/>
    <w:basedOn w:val="a5"/>
    <w:rsid w:val="0095042B"/>
  </w:style>
  <w:style w:type="character" w:customStyle="1" w:styleId="1f6">
    <w:name w:val="Основной шрифт абзаца1"/>
    <w:rsid w:val="00FA012E"/>
  </w:style>
  <w:style w:type="paragraph" w:customStyle="1" w:styleId="Heading">
    <w:name w:val="Heading"/>
    <w:basedOn w:val="a4"/>
    <w:next w:val="a9"/>
    <w:rsid w:val="00FA012E"/>
    <w:pPr>
      <w:keepNext/>
      <w:spacing w:before="240" w:after="120"/>
      <w:ind w:firstLine="567"/>
      <w:jc w:val="both"/>
    </w:pPr>
    <w:rPr>
      <w:rFonts w:ascii="Liberation Sans" w:eastAsia="Noto Sans CJK SC Regular" w:hAnsi="Liberation Sans" w:cs="FreeSans"/>
      <w:sz w:val="28"/>
      <w:szCs w:val="28"/>
      <w:lang w:eastAsia="zh-CN"/>
    </w:rPr>
  </w:style>
  <w:style w:type="paragraph" w:customStyle="1" w:styleId="Index">
    <w:name w:val="Index"/>
    <w:basedOn w:val="a4"/>
    <w:rsid w:val="00FA012E"/>
    <w:pPr>
      <w:suppressLineNumbers/>
      <w:ind w:firstLine="567"/>
      <w:jc w:val="both"/>
    </w:pPr>
    <w:rPr>
      <w:rFonts w:eastAsia="Calibri" w:cs="FreeSans"/>
      <w:sz w:val="24"/>
      <w:szCs w:val="22"/>
      <w:lang w:eastAsia="zh-CN"/>
    </w:rPr>
  </w:style>
  <w:style w:type="paragraph" w:customStyle="1" w:styleId="affffff8">
    <w:name w:val="Подпись рисунка"/>
    <w:basedOn w:val="a4"/>
    <w:next w:val="a4"/>
    <w:qFormat/>
    <w:rsid w:val="00FA012E"/>
    <w:pPr>
      <w:keepLines/>
      <w:suppressAutoHyphens w:val="0"/>
      <w:spacing w:before="120"/>
      <w:jc w:val="center"/>
    </w:pPr>
    <w:rPr>
      <w:rFonts w:eastAsia="Calibri"/>
      <w:sz w:val="24"/>
      <w:szCs w:val="22"/>
      <w:lang w:eastAsia="ru-RU"/>
    </w:rPr>
  </w:style>
  <w:style w:type="paragraph" w:customStyle="1" w:styleId="affffff9">
    <w:name w:val="Подпись таблицы"/>
    <w:basedOn w:val="a4"/>
    <w:next w:val="a4"/>
    <w:qFormat/>
    <w:rsid w:val="00FA012E"/>
    <w:pPr>
      <w:keepNext/>
      <w:keepLines/>
      <w:suppressAutoHyphens w:val="0"/>
      <w:spacing w:before="120" w:line="360" w:lineRule="auto"/>
      <w:jc w:val="right"/>
    </w:pPr>
    <w:rPr>
      <w:rFonts w:eastAsia="Calibri"/>
      <w:sz w:val="28"/>
      <w:szCs w:val="22"/>
      <w:lang w:eastAsia="en-US"/>
    </w:rPr>
  </w:style>
  <w:style w:type="paragraph" w:customStyle="1" w:styleId="affffffa">
    <w:name w:val="Номер формулы"/>
    <w:basedOn w:val="a4"/>
    <w:next w:val="a4"/>
    <w:qFormat/>
    <w:rsid w:val="00FA012E"/>
    <w:pPr>
      <w:suppressAutoHyphens w:val="0"/>
      <w:spacing w:line="360" w:lineRule="auto"/>
      <w:jc w:val="center"/>
    </w:pPr>
    <w:rPr>
      <w:rFonts w:eastAsia="Calibri"/>
      <w:sz w:val="28"/>
      <w:szCs w:val="22"/>
      <w:lang w:eastAsia="en-US"/>
    </w:rPr>
  </w:style>
  <w:style w:type="paragraph" w:customStyle="1" w:styleId="affffffb">
    <w:name w:val="Таблица"/>
    <w:basedOn w:val="a4"/>
    <w:next w:val="a4"/>
    <w:qFormat/>
    <w:rsid w:val="00FA012E"/>
    <w:pPr>
      <w:suppressAutoHyphens w:val="0"/>
      <w:ind w:firstLine="567"/>
      <w:jc w:val="center"/>
    </w:pPr>
    <w:rPr>
      <w:rFonts w:eastAsia="Calibri"/>
      <w:sz w:val="28"/>
      <w:szCs w:val="22"/>
      <w:lang w:eastAsia="ru-RU"/>
    </w:rPr>
  </w:style>
  <w:style w:type="character" w:customStyle="1" w:styleId="authorsname">
    <w:name w:val="authors__name"/>
    <w:basedOn w:val="a5"/>
    <w:rsid w:val="007C2E3C"/>
  </w:style>
  <w:style w:type="character" w:customStyle="1" w:styleId="afff4">
    <w:name w:val="Рисунок Знак"/>
    <w:basedOn w:val="a5"/>
    <w:link w:val="afff3"/>
    <w:rsid w:val="002D1F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tlid-translationtranslation">
    <w:name w:val="tlid-translation translation"/>
    <w:basedOn w:val="a5"/>
    <w:rsid w:val="00DD3820"/>
  </w:style>
  <w:style w:type="character" w:customStyle="1" w:styleId="FontStyle12">
    <w:name w:val="Font Style12"/>
    <w:rsid w:val="00DD3820"/>
    <w:rPr>
      <w:rFonts w:ascii="Arial Narrow" w:hAnsi="Arial Narrow" w:cs="Arial Narrow"/>
      <w:sz w:val="14"/>
      <w:szCs w:val="14"/>
    </w:rPr>
  </w:style>
  <w:style w:type="paragraph" w:customStyle="1" w:styleId="Style2">
    <w:name w:val="Style2"/>
    <w:basedOn w:val="a4"/>
    <w:rsid w:val="00DD3820"/>
    <w:pPr>
      <w:widowControl w:val="0"/>
      <w:suppressAutoHyphens w:val="0"/>
      <w:autoSpaceDE w:val="0"/>
      <w:autoSpaceDN w:val="0"/>
      <w:adjustRightInd w:val="0"/>
      <w:spacing w:line="254" w:lineRule="exact"/>
      <w:ind w:firstLine="389"/>
      <w:jc w:val="both"/>
    </w:pPr>
    <w:rPr>
      <w:sz w:val="24"/>
      <w:lang w:eastAsia="ru-RU"/>
    </w:rPr>
  </w:style>
  <w:style w:type="paragraph" w:customStyle="1" w:styleId="Style3">
    <w:name w:val="Style3"/>
    <w:basedOn w:val="a4"/>
    <w:rsid w:val="00DD3820"/>
    <w:pPr>
      <w:widowControl w:val="0"/>
      <w:suppressAutoHyphens w:val="0"/>
      <w:autoSpaceDE w:val="0"/>
      <w:autoSpaceDN w:val="0"/>
      <w:adjustRightInd w:val="0"/>
      <w:spacing w:line="206" w:lineRule="exact"/>
      <w:jc w:val="center"/>
    </w:pPr>
    <w:rPr>
      <w:sz w:val="24"/>
      <w:lang w:eastAsia="ru-RU"/>
    </w:rPr>
  </w:style>
  <w:style w:type="character" w:customStyle="1" w:styleId="FontStyle13">
    <w:name w:val="Font Style13"/>
    <w:rsid w:val="00DD3820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14">
    <w:name w:val="Font Style14"/>
    <w:rsid w:val="00DD382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DD38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4"/>
    <w:rsid w:val="00DD3820"/>
    <w:pPr>
      <w:widowControl w:val="0"/>
      <w:suppressAutoHyphens w:val="0"/>
      <w:autoSpaceDE w:val="0"/>
      <w:autoSpaceDN w:val="0"/>
      <w:adjustRightInd w:val="0"/>
      <w:spacing w:line="185" w:lineRule="exact"/>
      <w:jc w:val="both"/>
    </w:pPr>
    <w:rPr>
      <w:rFonts w:ascii="Arial Narrow" w:hAnsi="Arial Narrow"/>
      <w:sz w:val="24"/>
      <w:lang w:eastAsia="ru-RU"/>
    </w:rPr>
  </w:style>
  <w:style w:type="character" w:customStyle="1" w:styleId="FontStyle11">
    <w:name w:val="Font Style11"/>
    <w:rsid w:val="00DD38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4"/>
    <w:rsid w:val="00DD3820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6">
    <w:name w:val="Style6"/>
    <w:basedOn w:val="a4"/>
    <w:rsid w:val="00DD3820"/>
    <w:pPr>
      <w:widowControl w:val="0"/>
      <w:suppressAutoHyphens w:val="0"/>
      <w:autoSpaceDE w:val="0"/>
      <w:autoSpaceDN w:val="0"/>
      <w:adjustRightInd w:val="0"/>
      <w:spacing w:line="206" w:lineRule="exact"/>
    </w:pPr>
    <w:rPr>
      <w:sz w:val="24"/>
      <w:lang w:eastAsia="ru-RU"/>
    </w:rPr>
  </w:style>
  <w:style w:type="paragraph" w:customStyle="1" w:styleId="Style7">
    <w:name w:val="Style7"/>
    <w:basedOn w:val="a4"/>
    <w:rsid w:val="00DD3820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8">
    <w:name w:val="Style8"/>
    <w:basedOn w:val="a4"/>
    <w:rsid w:val="00DD3820"/>
    <w:pPr>
      <w:widowControl w:val="0"/>
      <w:suppressAutoHyphens w:val="0"/>
      <w:autoSpaceDE w:val="0"/>
      <w:autoSpaceDN w:val="0"/>
      <w:adjustRightInd w:val="0"/>
      <w:spacing w:line="206" w:lineRule="exact"/>
      <w:ind w:firstLine="125"/>
    </w:pPr>
    <w:rPr>
      <w:sz w:val="24"/>
      <w:lang w:eastAsia="ru-RU"/>
    </w:rPr>
  </w:style>
  <w:style w:type="paragraph" w:customStyle="1" w:styleId="Style9">
    <w:name w:val="Style9"/>
    <w:basedOn w:val="a4"/>
    <w:rsid w:val="00DD3820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character" w:customStyle="1" w:styleId="FontStyle16">
    <w:name w:val="Font Style16"/>
    <w:rsid w:val="00DD38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D3820"/>
    <w:rPr>
      <w:rFonts w:ascii="Book Antiqua" w:hAnsi="Book Antiqua" w:cs="Book Antiqua"/>
      <w:b/>
      <w:bCs/>
      <w:spacing w:val="60"/>
      <w:sz w:val="12"/>
      <w:szCs w:val="12"/>
    </w:rPr>
  </w:style>
  <w:style w:type="paragraph" w:styleId="affffffc">
    <w:name w:val="Revision"/>
    <w:hidden/>
    <w:uiPriority w:val="99"/>
    <w:semiHidden/>
    <w:rsid w:val="003020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82237\Desktop\&#1053;&#1072;%20&#1089;&#1072;&#1081;&#1090;\shablon%20tezisov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A33A-F479-4258-BD84-95E41937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 tezisov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2020-05-06T08:56:00Z</cp:lastPrinted>
  <dcterms:created xsi:type="dcterms:W3CDTF">2024-11-12T08:51:00Z</dcterms:created>
  <dcterms:modified xsi:type="dcterms:W3CDTF">2024-11-12T08:52:00Z</dcterms:modified>
</cp:coreProperties>
</file>